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C5C2E" w14:textId="77777777" w:rsidR="007B6C90" w:rsidRDefault="00B556E2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RICHIESTA PER ASSEGNAZIONE LEGNA DA ARDERE  </w:t>
      </w:r>
    </w:p>
    <w:p w14:paraId="7C791D96" w14:textId="77777777" w:rsidR="007B6C90" w:rsidRDefault="00B556E2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 COMUNE DI TESERO</w:t>
      </w:r>
    </w:p>
    <w:p w14:paraId="4D70EB44" w14:textId="77777777" w:rsidR="007B6C90" w:rsidRDefault="00B556E2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</w:t>
      </w:r>
    </w:p>
    <w:p w14:paraId="7FFE7F91" w14:textId="77777777" w:rsidR="007B6C90" w:rsidRDefault="00B556E2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 il _____/______/__________</w:t>
      </w:r>
    </w:p>
    <w:p w14:paraId="6170E525" w14:textId="77777777" w:rsidR="007B6C90" w:rsidRDefault="00B556E2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 ________________________ via /</w:t>
      </w:r>
      <w:proofErr w:type="spellStart"/>
      <w:r>
        <w:rPr>
          <w:rFonts w:ascii="Times New Roman" w:hAnsi="Times New Roman" w:cs="Times New Roman"/>
          <w:sz w:val="24"/>
          <w:szCs w:val="24"/>
        </w:rPr>
        <w:t>loc</w:t>
      </w:r>
      <w:proofErr w:type="spellEnd"/>
      <w:r>
        <w:rPr>
          <w:rFonts w:ascii="Times New Roman" w:hAnsi="Times New Roman" w:cs="Times New Roman"/>
          <w:sz w:val="24"/>
          <w:szCs w:val="24"/>
        </w:rPr>
        <w:t>.____________________________n._____</w:t>
      </w:r>
    </w:p>
    <w:p w14:paraId="4313A5DE" w14:textId="77777777" w:rsidR="007B6C90" w:rsidRDefault="00B556E2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c.f./</w:t>
      </w:r>
      <w:proofErr w:type="spellStart"/>
      <w:r>
        <w:rPr>
          <w:rFonts w:ascii="Times New Roman" w:hAnsi="Times New Roman" w:cs="Times New Roman"/>
          <w:sz w:val="24"/>
          <w:szCs w:val="24"/>
        </w:rPr>
        <w:t>p.iva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Tel.:_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63CEFEED" w14:textId="77777777" w:rsidR="007B6C90" w:rsidRDefault="00B556E2">
      <w:pPr>
        <w:pStyle w:val="Standard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e_mail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14:paraId="1716BCAA" w14:textId="77777777" w:rsidR="007B6C90" w:rsidRDefault="007B6C90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0952E" w14:textId="77777777" w:rsidR="007B6C90" w:rsidRDefault="00B556E2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5477F43B" w14:textId="3F0EC181" w:rsidR="007B6C90" w:rsidRDefault="00B556E2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L’assegnazione di n. 1 porzione di legna da ardere per l’anno______________</w:t>
      </w:r>
      <w:r w:rsidR="007834E8">
        <w:rPr>
          <w:rFonts w:ascii="Times New Roman" w:hAnsi="Times New Roman" w:cs="Times New Roman"/>
          <w:sz w:val="24"/>
          <w:szCs w:val="24"/>
        </w:rPr>
        <w:t xml:space="preserve"> sul versante</w:t>
      </w:r>
    </w:p>
    <w:p w14:paraId="2085E3AC" w14:textId="621F9F6E" w:rsidR="007834E8" w:rsidRDefault="007834E8" w:rsidP="007834E8">
      <w:pPr>
        <w:pStyle w:val="Standar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Lagorai</w:t>
      </w:r>
    </w:p>
    <w:p w14:paraId="54129D5C" w14:textId="15520C93" w:rsidR="007834E8" w:rsidRDefault="007834E8" w:rsidP="007834E8">
      <w:pPr>
        <w:pStyle w:val="Standar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di Stava</w:t>
      </w:r>
    </w:p>
    <w:p w14:paraId="18E15234" w14:textId="77777777" w:rsidR="007B6C90" w:rsidRDefault="007B6C90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0EA83952" w14:textId="0B008315" w:rsidR="007B6C90" w:rsidRDefault="00B556E2" w:rsidP="007834E8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tal fine, ai sensi dell’art. 47 del D.P.R. 445/2000 e s.m. consapevole/i delle sanzioni penali, nel caso di dichiarazioni non veritiere e falsità negli atti, richiamate dall’art. 76 del D.P.R. 28.12.2000 n. 445 e </w:t>
      </w:r>
      <w:proofErr w:type="spellStart"/>
      <w:r>
        <w:rPr>
          <w:rFonts w:ascii="Times New Roman" w:hAnsi="Times New Roman" w:cs="Times New Roman"/>
          <w:sz w:val="24"/>
          <w:szCs w:val="24"/>
        </w:rPr>
        <w:t>s.m.i.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66ABBDA7" w14:textId="77777777" w:rsidR="007B6C90" w:rsidRDefault="00B556E2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659798B7" w14:textId="77777777" w:rsidR="007B6C90" w:rsidRDefault="00B556E2">
      <w:pPr>
        <w:pStyle w:val="Standard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titolare del diritto di uso civico (capofamiglia del proprio nucleo familiare o suo delegato).</w:t>
      </w:r>
    </w:p>
    <w:p w14:paraId="03CA97A6" w14:textId="77777777" w:rsidR="007B6C90" w:rsidRDefault="00B556E2">
      <w:pPr>
        <w:pStyle w:val="Standard"/>
        <w:numPr>
          <w:ilvl w:val="0"/>
          <w:numId w:val="5"/>
        </w:numPr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Di prendere atto ed </w:t>
      </w:r>
      <w:r>
        <w:rPr>
          <w:rFonts w:ascii="Times New Roman" w:hAnsi="Times New Roman" w:cs="Times New Roman"/>
          <w:sz w:val="24"/>
          <w:szCs w:val="24"/>
        </w:rPr>
        <w:t xml:space="preserve">accettare che, in caso di assegnazione, </w:t>
      </w:r>
      <w:r>
        <w:rPr>
          <w:rFonts w:ascii="Times New Roman" w:hAnsi="Times New Roman" w:cs="Times New Roman"/>
          <w:sz w:val="24"/>
          <w:szCs w:val="24"/>
          <w:u w:val="single"/>
        </w:rPr>
        <w:t>le operazioni di taglio, recupero e trasporto del legname dovranno essere svolte dagli assegnatari sotto la loro personale responsabilità, in condizioni di sicurezza</w:t>
      </w:r>
      <w:r>
        <w:rPr>
          <w:rFonts w:ascii="Times New Roman" w:hAnsi="Times New Roman" w:cs="Times New Roman"/>
          <w:sz w:val="24"/>
          <w:szCs w:val="24"/>
        </w:rPr>
        <w:t>, adottando tutti gli accorgimenti e dispositivi opportuni per evitare danni a persone e cose.</w:t>
      </w:r>
    </w:p>
    <w:p w14:paraId="0E2875C1" w14:textId="77777777" w:rsidR="007B6C90" w:rsidRDefault="007B6C90">
      <w:pPr>
        <w:pStyle w:val="Standard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13A144D" w14:textId="77777777" w:rsidR="007B6C90" w:rsidRDefault="00B556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Informativa Privacy</w:t>
      </w:r>
    </w:p>
    <w:p w14:paraId="6C29A7BC" w14:textId="77777777" w:rsidR="007B6C90" w:rsidRDefault="00B556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informa che ai sensi degli artt. 13 e 14 del Regolamento UE 2016/679 e del D. Lgs. 196/2003, i dati personali sono raccolti dal Servizio Segreteria in esecuzione di un compito o di una </w:t>
      </w:r>
      <w:r>
        <w:rPr>
          <w:rFonts w:ascii="Arial" w:hAnsi="Arial" w:cs="Arial"/>
          <w:sz w:val="18"/>
          <w:szCs w:val="18"/>
        </w:rPr>
        <w:t>funzione di interesse pubblico. I dati sono oggetto di comunicazione e diffusione nei soli casi previsti dalla legge.</w:t>
      </w:r>
    </w:p>
    <w:p w14:paraId="1514C85E" w14:textId="77777777" w:rsidR="007B6C90" w:rsidRDefault="00B556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Arial" w:hAnsi="Arial" w:cs="Arial"/>
          <w:sz w:val="18"/>
          <w:szCs w:val="18"/>
        </w:rPr>
        <w:t xml:space="preserve">Titolare del trattamento è il Comune di Tesero (e-mail info@comune.tesero.tn.it, sito internet www.comune.tesero.tn.it), Responsabile della Protezione dei Dati è il Consorzio dei Comuni Trentini (e-mail </w:t>
      </w:r>
      <w:hyperlink r:id="rId7" w:history="1">
        <w:r>
          <w:rPr>
            <w:rStyle w:val="Collegamentoipertestuale"/>
            <w:rFonts w:ascii="Arial" w:hAnsi="Arial" w:cs="Arial"/>
            <w:sz w:val="18"/>
            <w:szCs w:val="18"/>
          </w:rPr>
          <w:t>servizioRPD@comunitrentini.it</w:t>
        </w:r>
      </w:hyperlink>
      <w:r>
        <w:rPr>
          <w:rFonts w:ascii="Arial" w:hAnsi="Arial" w:cs="Arial"/>
          <w:sz w:val="18"/>
          <w:szCs w:val="18"/>
        </w:rPr>
        <w:t xml:space="preserve">, sito internet </w:t>
      </w:r>
      <w:hyperlink r:id="rId8" w:history="1">
        <w:r>
          <w:rPr>
            <w:rStyle w:val="Collegamentoipertestuale"/>
            <w:rFonts w:ascii="Arial" w:hAnsi="Arial" w:cs="Arial"/>
            <w:sz w:val="18"/>
            <w:szCs w:val="18"/>
          </w:rPr>
          <w:t>www.comunitrentini.it</w:t>
        </w:r>
      </w:hyperlink>
      <w:r>
        <w:rPr>
          <w:rFonts w:ascii="Arial" w:hAnsi="Arial" w:cs="Arial"/>
          <w:sz w:val="18"/>
          <w:szCs w:val="18"/>
        </w:rPr>
        <w:t>). L’informativa completa è a disposizione presso gli uffici comunali e sul sito istituzionale link al sito web dell’Ente.</w:t>
      </w:r>
    </w:p>
    <w:p w14:paraId="5957755F" w14:textId="77777777" w:rsidR="007B6C90" w:rsidRDefault="00B556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Lei può esercitare il diritto di accesso e gli altri diritti di cui agli artt. 15 e seguenti del Regolamento UE 2016/679.</w:t>
      </w:r>
    </w:p>
    <w:p w14:paraId="0B3E9256" w14:textId="77777777" w:rsidR="007B6C90" w:rsidRDefault="007B6C90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09207" w14:textId="77777777" w:rsidR="007B6C90" w:rsidRDefault="00B556E2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Tesero, lì ________________________</w:t>
      </w:r>
    </w:p>
    <w:p w14:paraId="316F1DDD" w14:textId="77777777" w:rsidR="007B6C90" w:rsidRDefault="00B556E2">
      <w:pPr>
        <w:ind w:left="48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RICHIEDENTE</w:t>
      </w:r>
    </w:p>
    <w:p w14:paraId="0ED982ED" w14:textId="77777777" w:rsidR="007B6C90" w:rsidRDefault="007B6C90">
      <w:pPr>
        <w:ind w:left="4820"/>
        <w:jc w:val="center"/>
        <w:rPr>
          <w:rFonts w:ascii="Arial" w:hAnsi="Arial" w:cs="Arial"/>
          <w:sz w:val="24"/>
          <w:szCs w:val="24"/>
        </w:rPr>
      </w:pPr>
    </w:p>
    <w:p w14:paraId="49807731" w14:textId="77777777" w:rsidR="007B6C90" w:rsidRDefault="00B556E2">
      <w:pPr>
        <w:ind w:left="48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(firma) ___________________________</w:t>
      </w:r>
    </w:p>
    <w:p w14:paraId="60697C60" w14:textId="77777777" w:rsidR="007B6C90" w:rsidRDefault="007B6C90">
      <w:pPr>
        <w:pStyle w:val="Standard"/>
        <w:rPr>
          <w:rFonts w:ascii="Times New Roman" w:hAnsi="Times New Roman" w:cs="Times New Roman"/>
          <w:sz w:val="24"/>
          <w:szCs w:val="24"/>
        </w:rPr>
      </w:pPr>
    </w:p>
    <w:sectPr w:rsidR="007B6C90">
      <w:head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D84B2" w14:textId="77777777" w:rsidR="00B556E2" w:rsidRDefault="00B556E2">
      <w:r>
        <w:separator/>
      </w:r>
    </w:p>
  </w:endnote>
  <w:endnote w:type="continuationSeparator" w:id="0">
    <w:p w14:paraId="213AF91C" w14:textId="77777777" w:rsidR="00B556E2" w:rsidRDefault="00B5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ECAAE" w14:textId="77777777" w:rsidR="00B556E2" w:rsidRDefault="00B556E2">
      <w:r>
        <w:rPr>
          <w:color w:val="000000"/>
        </w:rPr>
        <w:separator/>
      </w:r>
    </w:p>
  </w:footnote>
  <w:footnote w:type="continuationSeparator" w:id="0">
    <w:p w14:paraId="778CA813" w14:textId="77777777" w:rsidR="00B556E2" w:rsidRDefault="00B55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26943" w14:textId="77777777" w:rsidR="00B556E2" w:rsidRDefault="00B556E2">
    <w:pPr>
      <w:pStyle w:val="Standard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GESTIONE ASSOCIATA E COORDINATA DEL SERVIZIO DI CUSTODIA FORESTALE COMUNI DI PANCHIA’ - PREDAZZO - TESERO E ZIANO DI FIEMME</w:t>
    </w:r>
  </w:p>
  <w:p w14:paraId="290D1193" w14:textId="77777777" w:rsidR="00B556E2" w:rsidRDefault="00B556E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C5CBB"/>
    <w:multiLevelType w:val="multilevel"/>
    <w:tmpl w:val="781073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C38F7"/>
    <w:multiLevelType w:val="multilevel"/>
    <w:tmpl w:val="3F22709A"/>
    <w:styleLink w:val="WWNum1"/>
    <w:lvl w:ilvl="0">
      <w:numFmt w:val="bullet"/>
      <w:lvlText w:val="□"/>
      <w:lvlJc w:val="left"/>
      <w:pPr>
        <w:ind w:left="1428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214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3588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430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748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646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Times New Roman" w:hAnsi="Times New Roman" w:cs="Wingdings"/>
      </w:rPr>
    </w:lvl>
  </w:abstractNum>
  <w:abstractNum w:abstractNumId="2" w15:restartNumberingAfterBreak="0">
    <w:nsid w:val="21BC6126"/>
    <w:multiLevelType w:val="multilevel"/>
    <w:tmpl w:val="69F8C15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42CD6DA7"/>
    <w:multiLevelType w:val="multilevel"/>
    <w:tmpl w:val="C6FC61C4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10824"/>
    <w:multiLevelType w:val="multilevel"/>
    <w:tmpl w:val="E7C4EEB8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" w15:restartNumberingAfterBreak="0">
    <w:nsid w:val="70681211"/>
    <w:multiLevelType w:val="hybridMultilevel"/>
    <w:tmpl w:val="BFA8FFDE"/>
    <w:lvl w:ilvl="0" w:tplc="75548A04">
      <w:start w:val="2"/>
      <w:numFmt w:val="bullet"/>
      <w:lvlText w:val="□"/>
      <w:lvlJc w:val="left"/>
      <w:pPr>
        <w:ind w:left="720" w:hanging="360"/>
      </w:pPr>
      <w:rPr>
        <w:rFonts w:ascii="Aparajita" w:hAnsi="Aparajita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012072">
    <w:abstractNumId w:val="2"/>
  </w:num>
  <w:num w:numId="2" w16cid:durableId="802848478">
    <w:abstractNumId w:val="1"/>
  </w:num>
  <w:num w:numId="3" w16cid:durableId="1483043223">
    <w:abstractNumId w:val="4"/>
  </w:num>
  <w:num w:numId="4" w16cid:durableId="374081569">
    <w:abstractNumId w:val="3"/>
  </w:num>
  <w:num w:numId="5" w16cid:durableId="1223370654">
    <w:abstractNumId w:val="0"/>
  </w:num>
  <w:num w:numId="6" w16cid:durableId="13730755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B6C90"/>
    <w:rsid w:val="002C5371"/>
    <w:rsid w:val="007834E8"/>
    <w:rsid w:val="007B6C90"/>
    <w:rsid w:val="00B5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6873"/>
  <w15:docId w15:val="{A537B470-2AD4-4B9D-B5E3-3FA12E3C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it-IT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foelenco">
    <w:name w:val="List Paragraph"/>
    <w:basedOn w:val="Standard"/>
    <w:pPr>
      <w:ind w:left="720"/>
    </w:p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numbering" w:customStyle="1" w:styleId="NoList">
    <w:name w:val="No List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trentin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oRPD@comunitrenti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Battisti  Fabiana</dc:creator>
  <cp:lastModifiedBy>Segreteria2</cp:lastModifiedBy>
  <cp:revision>2</cp:revision>
  <dcterms:created xsi:type="dcterms:W3CDTF">2025-05-26T10:52:00Z</dcterms:created>
  <dcterms:modified xsi:type="dcterms:W3CDTF">2025-05-26T10:52:00Z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