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6F76" w14:textId="77777777" w:rsidR="006277D6" w:rsidRPr="00B14156" w:rsidRDefault="006277D6" w:rsidP="006277D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In carta libera L. 370/1988</w:t>
      </w:r>
    </w:p>
    <w:p w14:paraId="043DC8C1" w14:textId="77777777" w:rsidR="006277D6" w:rsidRPr="00B14156" w:rsidRDefault="006277D6" w:rsidP="006277D6">
      <w:pPr>
        <w:pStyle w:val="Titolo7"/>
        <w:widowControl w:val="0"/>
        <w:rPr>
          <w:rFonts w:cs="Arial"/>
          <w:sz w:val="22"/>
          <w:szCs w:val="22"/>
        </w:rPr>
      </w:pPr>
    </w:p>
    <w:p w14:paraId="514B4125" w14:textId="77777777" w:rsidR="006277D6" w:rsidRPr="00B14156" w:rsidRDefault="006277D6" w:rsidP="00590A5B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Spett.le</w:t>
      </w:r>
    </w:p>
    <w:p w14:paraId="4F0F08A6" w14:textId="77777777" w:rsidR="006277D6" w:rsidRPr="00B14156" w:rsidRDefault="006277D6" w:rsidP="00590A5B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COMUNE di </w:t>
      </w:r>
      <w:r w:rsidR="00445C28">
        <w:rPr>
          <w:rFonts w:ascii="Arial" w:hAnsi="Arial" w:cs="Arial"/>
          <w:sz w:val="22"/>
          <w:szCs w:val="22"/>
        </w:rPr>
        <w:t>TESERO</w:t>
      </w:r>
    </w:p>
    <w:p w14:paraId="0ECBAAD7" w14:textId="77777777" w:rsidR="006277D6" w:rsidRPr="00B14156" w:rsidRDefault="00445C28" w:rsidP="00590A5B">
      <w:pPr>
        <w:pStyle w:val="Titolo7"/>
        <w:widowControl w:val="0"/>
        <w:ind w:left="606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Via IV Novembre n. 27</w:t>
      </w:r>
    </w:p>
    <w:p w14:paraId="3665A81D" w14:textId="77777777" w:rsidR="006277D6" w:rsidRDefault="006277D6" w:rsidP="00BF134A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  <w:u w:val="single"/>
        </w:rPr>
      </w:pPr>
      <w:r w:rsidRPr="00B14156">
        <w:rPr>
          <w:rFonts w:ascii="Arial" w:hAnsi="Arial" w:cs="Arial"/>
          <w:sz w:val="22"/>
          <w:szCs w:val="22"/>
        </w:rPr>
        <w:t>380</w:t>
      </w:r>
      <w:r w:rsidR="00445C28">
        <w:rPr>
          <w:rFonts w:ascii="Arial" w:hAnsi="Arial" w:cs="Arial"/>
          <w:sz w:val="22"/>
          <w:szCs w:val="22"/>
        </w:rPr>
        <w:t>38</w:t>
      </w:r>
      <w:r w:rsidRPr="00B14156">
        <w:rPr>
          <w:rFonts w:ascii="Arial" w:hAnsi="Arial" w:cs="Arial"/>
          <w:sz w:val="22"/>
          <w:szCs w:val="22"/>
        </w:rPr>
        <w:t xml:space="preserve"> </w:t>
      </w:r>
      <w:r w:rsidR="00445C28">
        <w:rPr>
          <w:rFonts w:ascii="Arial" w:hAnsi="Arial" w:cs="Arial"/>
          <w:sz w:val="22"/>
          <w:szCs w:val="22"/>
        </w:rPr>
        <w:t>TESERO (TN)</w:t>
      </w:r>
    </w:p>
    <w:p w14:paraId="74EF283D" w14:textId="77777777" w:rsidR="00BF134A" w:rsidRPr="00B14156" w:rsidRDefault="00BF134A" w:rsidP="00BF134A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</w:rPr>
      </w:pPr>
    </w:p>
    <w:p w14:paraId="15E7A5D9" w14:textId="77777777" w:rsidR="006277D6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</w:p>
    <w:p w14:paraId="72D228B5" w14:textId="77777777" w:rsidR="00263946" w:rsidRDefault="0026394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708E69" w14:textId="77777777" w:rsidR="00953D78" w:rsidRDefault="00C07AAA" w:rsidP="00953D78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DOMANDA DI AMMISSIONE </w:t>
      </w:r>
      <w:r w:rsidR="00953D78">
        <w:rPr>
          <w:rFonts w:ascii="Arial" w:hAnsi="Arial" w:cs="Arial"/>
          <w:b/>
          <w:bCs/>
          <w:sz w:val="22"/>
          <w:szCs w:val="22"/>
        </w:rPr>
        <w:t xml:space="preserve">CONCORSO </w:t>
      </w:r>
      <w:r w:rsidR="00953D78" w:rsidRPr="00477802">
        <w:rPr>
          <w:rFonts w:ascii="Arial" w:hAnsi="Arial" w:cs="Arial"/>
          <w:b/>
          <w:bCs/>
          <w:sz w:val="22"/>
          <w:szCs w:val="22"/>
        </w:rPr>
        <w:t>PUBBLICO PER</w:t>
      </w:r>
      <w:r w:rsidR="00953D78" w:rsidRPr="006F1EEB">
        <w:rPr>
          <w:rFonts w:ascii="Arial" w:hAnsi="Arial" w:cs="Arial"/>
          <w:b/>
          <w:bCs/>
          <w:sz w:val="22"/>
          <w:szCs w:val="22"/>
        </w:rPr>
        <w:t xml:space="preserve"> ESAMI PER LA COPERTURA DI </w:t>
      </w:r>
      <w:r w:rsidR="007F1DC1">
        <w:rPr>
          <w:rFonts w:ascii="Arial" w:hAnsi="Arial" w:cs="Arial"/>
          <w:b/>
          <w:bCs/>
          <w:sz w:val="22"/>
          <w:szCs w:val="22"/>
        </w:rPr>
        <w:t>UN POSTO</w:t>
      </w:r>
      <w:r w:rsidR="00953D78" w:rsidRPr="006F1EEB">
        <w:rPr>
          <w:rFonts w:ascii="Arial" w:hAnsi="Arial" w:cs="Arial"/>
          <w:b/>
          <w:bCs/>
          <w:sz w:val="22"/>
          <w:szCs w:val="22"/>
        </w:rPr>
        <w:t xml:space="preserve"> </w:t>
      </w:r>
      <w:r w:rsidR="00BF00E3">
        <w:rPr>
          <w:rFonts w:ascii="Arial" w:hAnsi="Arial" w:cs="Arial"/>
          <w:b/>
          <w:bCs/>
          <w:sz w:val="22"/>
          <w:szCs w:val="22"/>
        </w:rPr>
        <w:t xml:space="preserve">A TEMPO </w:t>
      </w:r>
      <w:r w:rsidR="00953D78">
        <w:rPr>
          <w:rFonts w:ascii="Arial" w:hAnsi="Arial" w:cs="Arial"/>
          <w:b/>
          <w:bCs/>
          <w:sz w:val="22"/>
          <w:szCs w:val="22"/>
        </w:rPr>
        <w:t>INDETERMINATO</w:t>
      </w:r>
      <w:r w:rsidR="00477802">
        <w:rPr>
          <w:rFonts w:ascii="Arial" w:hAnsi="Arial" w:cs="Arial"/>
          <w:b/>
          <w:bCs/>
          <w:sz w:val="22"/>
          <w:szCs w:val="22"/>
        </w:rPr>
        <w:t xml:space="preserve"> </w:t>
      </w:r>
      <w:r w:rsidR="00D85EEE">
        <w:rPr>
          <w:rFonts w:ascii="Arial" w:hAnsi="Arial" w:cs="Arial"/>
          <w:b/>
          <w:bCs/>
          <w:sz w:val="22"/>
          <w:szCs w:val="22"/>
        </w:rPr>
        <w:t>E</w:t>
      </w:r>
      <w:r w:rsidR="00953D78" w:rsidRPr="006F1EEB">
        <w:rPr>
          <w:rFonts w:ascii="Arial" w:hAnsi="Arial" w:cs="Arial"/>
          <w:b/>
          <w:bCs/>
          <w:sz w:val="22"/>
          <w:szCs w:val="22"/>
        </w:rPr>
        <w:t xml:space="preserve"> TEMPO</w:t>
      </w:r>
      <w:r w:rsidR="00953D78">
        <w:rPr>
          <w:rFonts w:ascii="Arial" w:hAnsi="Arial" w:cs="Arial"/>
          <w:b/>
          <w:bCs/>
          <w:sz w:val="22"/>
          <w:szCs w:val="22"/>
        </w:rPr>
        <w:t xml:space="preserve"> </w:t>
      </w:r>
      <w:r w:rsidR="0001490E">
        <w:rPr>
          <w:rFonts w:ascii="Arial" w:hAnsi="Arial" w:cs="Arial"/>
          <w:b/>
          <w:bCs/>
          <w:sz w:val="22"/>
          <w:szCs w:val="22"/>
        </w:rPr>
        <w:t>PIENO</w:t>
      </w:r>
      <w:r w:rsidR="00953D78">
        <w:rPr>
          <w:rFonts w:ascii="Arial" w:hAnsi="Arial" w:cs="Arial"/>
          <w:b/>
          <w:bCs/>
          <w:sz w:val="22"/>
          <w:szCs w:val="22"/>
        </w:rPr>
        <w:t xml:space="preserve"> NELLA FIGURA PROFESSIONALE DI </w:t>
      </w:r>
    </w:p>
    <w:p w14:paraId="1013FFEE" w14:textId="77777777" w:rsidR="00C07AAA" w:rsidRDefault="00C07AAA" w:rsidP="00C07A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ASSISTENTE</w:t>
      </w:r>
      <w:r w:rsidRPr="00B14156">
        <w:rPr>
          <w:rFonts w:ascii="Arial" w:hAnsi="Arial" w:cs="Arial"/>
          <w:b/>
          <w:bCs/>
          <w:sz w:val="22"/>
          <w:szCs w:val="22"/>
        </w:rPr>
        <w:t xml:space="preserve"> </w:t>
      </w:r>
      <w:r w:rsidR="0001490E">
        <w:rPr>
          <w:rFonts w:ascii="Arial" w:hAnsi="Arial" w:cs="Arial"/>
          <w:b/>
          <w:bCs/>
          <w:sz w:val="22"/>
          <w:szCs w:val="22"/>
        </w:rPr>
        <w:t>CONTABILE</w:t>
      </w:r>
      <w:r w:rsidRPr="00B14156">
        <w:rPr>
          <w:rFonts w:ascii="Arial" w:hAnsi="Arial" w:cs="Arial"/>
          <w:b/>
          <w:bCs/>
          <w:sz w:val="22"/>
          <w:szCs w:val="22"/>
        </w:rPr>
        <w:t xml:space="preserve"> -</w:t>
      </w:r>
      <w:r w:rsidR="00DD67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4156">
        <w:rPr>
          <w:rFonts w:ascii="Arial" w:hAnsi="Arial" w:cs="Arial"/>
          <w:b/>
          <w:sz w:val="22"/>
          <w:szCs w:val="22"/>
        </w:rPr>
        <w:t xml:space="preserve">CAT. </w:t>
      </w:r>
      <w:r>
        <w:rPr>
          <w:rFonts w:ascii="Arial" w:hAnsi="Arial" w:cs="Arial"/>
          <w:b/>
          <w:sz w:val="22"/>
          <w:szCs w:val="22"/>
        </w:rPr>
        <w:t xml:space="preserve">C </w:t>
      </w:r>
      <w:r w:rsidRPr="00B14156">
        <w:rPr>
          <w:rFonts w:ascii="Arial" w:hAnsi="Arial" w:cs="Arial"/>
          <w:b/>
          <w:sz w:val="22"/>
          <w:szCs w:val="22"/>
        </w:rPr>
        <w:t xml:space="preserve">- LIV. BASE </w:t>
      </w:r>
      <w:r w:rsidR="00DD67B7">
        <w:rPr>
          <w:rFonts w:ascii="Arial" w:hAnsi="Arial" w:cs="Arial"/>
          <w:b/>
          <w:sz w:val="22"/>
          <w:szCs w:val="22"/>
        </w:rPr>
        <w:t>-</w:t>
      </w:r>
      <w:r w:rsidRPr="00B14156">
        <w:rPr>
          <w:rFonts w:ascii="Arial" w:hAnsi="Arial" w:cs="Arial"/>
          <w:b/>
          <w:sz w:val="22"/>
          <w:szCs w:val="22"/>
        </w:rPr>
        <w:t xml:space="preserve"> 1</w:t>
      </w:r>
      <w:r w:rsidR="00DD67B7">
        <w:rPr>
          <w:rFonts w:ascii="Arial" w:hAnsi="Arial" w:cs="Arial"/>
          <w:b/>
          <w:sz w:val="22"/>
          <w:szCs w:val="22"/>
        </w:rPr>
        <w:t>^</w:t>
      </w:r>
      <w:r w:rsidRPr="00B14156">
        <w:rPr>
          <w:rFonts w:ascii="Arial" w:hAnsi="Arial" w:cs="Arial"/>
          <w:b/>
          <w:sz w:val="22"/>
          <w:szCs w:val="22"/>
        </w:rPr>
        <w:t xml:space="preserve"> POSIZIONE RETRIBUTIVA</w:t>
      </w:r>
    </w:p>
    <w:p w14:paraId="6A4E0043" w14:textId="77777777" w:rsidR="00DF00D0" w:rsidRDefault="00DF00D0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6CEA06" w14:textId="77777777" w:rsidR="006277D6" w:rsidRPr="00B14156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E CONTESTUALE DICHIARAZIONE SOSTITUTIVA DI CERTIFICAZIONE </w:t>
      </w:r>
    </w:p>
    <w:p w14:paraId="665AC04B" w14:textId="77777777" w:rsidR="006277D6" w:rsidRPr="00263946" w:rsidRDefault="006277D6" w:rsidP="00F775C6">
      <w:pPr>
        <w:pStyle w:val="Tito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263946">
        <w:rPr>
          <w:b/>
          <w:sz w:val="22"/>
          <w:szCs w:val="22"/>
        </w:rPr>
        <w:t>E/O DICHIARAZIONE SOSTITUTIVA DI ATTO NOTORIO</w:t>
      </w:r>
    </w:p>
    <w:p w14:paraId="428FEE77" w14:textId="77777777" w:rsidR="006277D6" w:rsidRPr="008F543B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i/>
        </w:rPr>
      </w:pPr>
      <w:r w:rsidRPr="00B14156">
        <w:rPr>
          <w:rFonts w:ascii="Arial" w:hAnsi="Arial" w:cs="Arial"/>
          <w:b/>
          <w:bCs/>
          <w:i/>
          <w:sz w:val="22"/>
          <w:szCs w:val="22"/>
        </w:rPr>
        <w:t>(</w:t>
      </w:r>
      <w:r w:rsidRPr="008F543B">
        <w:rPr>
          <w:rFonts w:ascii="Arial" w:hAnsi="Arial" w:cs="Arial"/>
          <w:b/>
          <w:bCs/>
          <w:i/>
        </w:rPr>
        <w:t xml:space="preserve">ai sensi degli artt. 46 e 47 del D.P.R. 445 </w:t>
      </w:r>
      <w:proofErr w:type="spellStart"/>
      <w:r w:rsidRPr="008F543B">
        <w:rPr>
          <w:rFonts w:ascii="Arial" w:hAnsi="Arial" w:cs="Arial"/>
          <w:b/>
          <w:bCs/>
          <w:i/>
        </w:rPr>
        <w:t>d.d</w:t>
      </w:r>
      <w:proofErr w:type="spellEnd"/>
      <w:r w:rsidRPr="008F543B">
        <w:rPr>
          <w:rFonts w:ascii="Arial" w:hAnsi="Arial" w:cs="Arial"/>
          <w:b/>
          <w:bCs/>
          <w:i/>
        </w:rPr>
        <w:t>. 28/12/2000)</w:t>
      </w:r>
    </w:p>
    <w:p w14:paraId="26BC1051" w14:textId="77777777" w:rsidR="006277D6" w:rsidRPr="008F543B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resa e sottoscritta da persona maggiorenne che è già a conoscenza che le dichiarazioni mendaci, la falsità negli atti e l’uso di atti falsi nei casi previsti dal D.P.R. 445/2000 sono puniti ai sensi del </w:t>
      </w:r>
      <w:proofErr w:type="gramStart"/>
      <w:r w:rsidRPr="008F543B">
        <w:rPr>
          <w:rFonts w:ascii="Arial" w:hAnsi="Arial" w:cs="Arial"/>
        </w:rPr>
        <w:t>codice penale</w:t>
      </w:r>
      <w:proofErr w:type="gramEnd"/>
      <w:r w:rsidRPr="008F543B">
        <w:rPr>
          <w:rFonts w:ascii="Arial" w:hAnsi="Arial" w:cs="Arial"/>
        </w:rPr>
        <w:t xml:space="preserve"> (art. 476 e ss. C.p.) e delle leggi speciali in materia.</w:t>
      </w:r>
    </w:p>
    <w:p w14:paraId="17CAB909" w14:textId="77777777" w:rsidR="006277D6" w:rsidRPr="00B14156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</w:p>
    <w:p w14:paraId="57295E4B" w14:textId="77777777" w:rsidR="006277D6" w:rsidRDefault="006277D6" w:rsidP="00F775C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i/>
          <w:sz w:val="22"/>
        </w:rPr>
      </w:pPr>
    </w:p>
    <w:p w14:paraId="69133CC9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Il/la sottoscritto/a ___________________________________</w:t>
      </w:r>
      <w:r w:rsidR="00B14156" w:rsidRPr="008F543B">
        <w:rPr>
          <w:rFonts w:ascii="Arial" w:hAnsi="Arial" w:cs="Arial"/>
        </w:rPr>
        <w:t>_______________________________</w:t>
      </w:r>
      <w:r w:rsidR="008F543B">
        <w:rPr>
          <w:rFonts w:ascii="Arial" w:hAnsi="Arial" w:cs="Arial"/>
        </w:rPr>
        <w:t>________</w:t>
      </w:r>
    </w:p>
    <w:p w14:paraId="220FC72F" w14:textId="77777777" w:rsidR="006277D6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nato/a </w:t>
      </w:r>
      <w:proofErr w:type="spellStart"/>
      <w:r w:rsidRPr="008F543B">
        <w:rPr>
          <w:rFonts w:ascii="Arial" w:hAnsi="Arial" w:cs="Arial"/>
        </w:rPr>
        <w:t>a</w:t>
      </w:r>
      <w:proofErr w:type="spellEnd"/>
      <w:r w:rsidRPr="008F543B">
        <w:rPr>
          <w:rFonts w:ascii="Arial" w:hAnsi="Arial" w:cs="Arial"/>
        </w:rPr>
        <w:t xml:space="preserve"> </w:t>
      </w:r>
      <w:r w:rsidR="00B14156" w:rsidRPr="008F543B">
        <w:rPr>
          <w:rFonts w:ascii="Arial" w:hAnsi="Arial" w:cs="Arial"/>
        </w:rPr>
        <w:t>______________________________</w:t>
      </w:r>
      <w:r w:rsidR="008F543B">
        <w:rPr>
          <w:rFonts w:ascii="Arial" w:hAnsi="Arial" w:cs="Arial"/>
        </w:rPr>
        <w:t>_________</w:t>
      </w:r>
      <w:r w:rsidRPr="008F543B">
        <w:rPr>
          <w:rFonts w:ascii="Arial" w:hAnsi="Arial" w:cs="Arial"/>
        </w:rPr>
        <w:t xml:space="preserve"> Prov. _________ il __________________________</w:t>
      </w:r>
    </w:p>
    <w:p w14:paraId="52591995" w14:textId="77777777" w:rsidR="007F1DC1" w:rsidRPr="008F543B" w:rsidRDefault="007F1DC1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C.F. ________________________________________</w:t>
      </w:r>
    </w:p>
    <w:p w14:paraId="3F375C38" w14:textId="77777777" w:rsidR="006277D6" w:rsidRPr="008F543B" w:rsidRDefault="006277D6" w:rsidP="002F586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residente a _________________________</w:t>
      </w:r>
      <w:r w:rsidR="00B14156" w:rsidRPr="008F543B">
        <w:rPr>
          <w:rFonts w:ascii="Arial" w:hAnsi="Arial" w:cs="Arial"/>
        </w:rPr>
        <w:t>______________________________</w:t>
      </w:r>
      <w:r w:rsidRPr="008F543B">
        <w:rPr>
          <w:rFonts w:ascii="Arial" w:hAnsi="Arial" w:cs="Arial"/>
        </w:rPr>
        <w:t xml:space="preserve"> Prov. __________</w:t>
      </w:r>
      <w:r w:rsidR="008F543B">
        <w:rPr>
          <w:rFonts w:ascii="Arial" w:hAnsi="Arial" w:cs="Arial"/>
        </w:rPr>
        <w:t>________</w:t>
      </w:r>
    </w:p>
    <w:p w14:paraId="49D9AA2F" w14:textId="77777777" w:rsidR="006277D6" w:rsidRPr="008F543B" w:rsidRDefault="006277D6" w:rsidP="002F5863">
      <w:pPr>
        <w:pStyle w:val="Corpodeltesto2"/>
        <w:widowControl w:val="0"/>
        <w:spacing w:line="360" w:lineRule="auto"/>
        <w:rPr>
          <w:rFonts w:ascii="Arial" w:hAnsi="Arial" w:cs="Arial"/>
        </w:rPr>
      </w:pPr>
      <w:r w:rsidRPr="008F543B">
        <w:rPr>
          <w:rFonts w:ascii="Arial" w:hAnsi="Arial" w:cs="Arial"/>
        </w:rPr>
        <w:t>Cap. ___________Via _____________________</w:t>
      </w:r>
      <w:r w:rsidR="00B14156" w:rsidRPr="008F543B">
        <w:rPr>
          <w:rFonts w:ascii="Arial" w:hAnsi="Arial" w:cs="Arial"/>
        </w:rPr>
        <w:t>_______________________________</w:t>
      </w:r>
      <w:r w:rsidR="008F543B">
        <w:rPr>
          <w:rFonts w:ascii="Arial" w:hAnsi="Arial" w:cs="Arial"/>
        </w:rPr>
        <w:t>________</w:t>
      </w:r>
      <w:r w:rsidRPr="008F543B">
        <w:rPr>
          <w:rFonts w:ascii="Arial" w:hAnsi="Arial" w:cs="Arial"/>
        </w:rPr>
        <w:t xml:space="preserve"> n. _______</w:t>
      </w:r>
    </w:p>
    <w:p w14:paraId="3E629EBF" w14:textId="77777777" w:rsidR="006277D6" w:rsidRPr="008F543B" w:rsidRDefault="006277D6" w:rsidP="002F5863">
      <w:pPr>
        <w:pStyle w:val="Corpodeltesto2"/>
        <w:widowControl w:val="0"/>
        <w:spacing w:line="360" w:lineRule="auto"/>
        <w:rPr>
          <w:rFonts w:ascii="Arial" w:hAnsi="Arial" w:cs="Arial"/>
        </w:rPr>
      </w:pPr>
      <w:r w:rsidRPr="008F543B">
        <w:rPr>
          <w:rFonts w:ascii="Arial" w:hAnsi="Arial" w:cs="Arial"/>
        </w:rPr>
        <w:t>tel. n. _________________________</w:t>
      </w:r>
      <w:r w:rsidR="00757F79" w:rsidRPr="008F543B">
        <w:rPr>
          <w:rFonts w:ascii="Arial" w:hAnsi="Arial" w:cs="Arial"/>
        </w:rPr>
        <w:t>____ posta elettronica _______________________________</w:t>
      </w:r>
      <w:r w:rsidR="00953D78">
        <w:rPr>
          <w:rFonts w:ascii="Arial" w:hAnsi="Arial" w:cs="Arial"/>
        </w:rPr>
        <w:t>________</w:t>
      </w:r>
    </w:p>
    <w:p w14:paraId="6870DEC6" w14:textId="77777777" w:rsidR="006277D6" w:rsidRPr="008F543B" w:rsidRDefault="006277D6" w:rsidP="00D21D9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Domiciliato presso (Indirizzo al quale effettuare ogni comunicazione relativa alla presente domanda – </w:t>
      </w:r>
      <w:r w:rsidRPr="008F543B">
        <w:rPr>
          <w:rFonts w:ascii="Arial" w:hAnsi="Arial" w:cs="Arial"/>
          <w:i/>
          <w:iCs/>
        </w:rPr>
        <w:t>indicare solo se diverso dalla residenza</w:t>
      </w:r>
      <w:r w:rsidRPr="008F543B">
        <w:rPr>
          <w:rFonts w:ascii="Arial" w:hAnsi="Arial" w:cs="Arial"/>
        </w:rPr>
        <w:t>):</w:t>
      </w:r>
    </w:p>
    <w:p w14:paraId="4D1F4685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Cognome e nome __________________________________</w:t>
      </w:r>
      <w:r w:rsidR="00B14156" w:rsidRPr="008F543B">
        <w:rPr>
          <w:rFonts w:ascii="Arial" w:hAnsi="Arial" w:cs="Arial"/>
        </w:rPr>
        <w:t>_______________________________</w:t>
      </w:r>
      <w:r w:rsidR="008F543B">
        <w:rPr>
          <w:rFonts w:ascii="Arial" w:hAnsi="Arial" w:cs="Arial"/>
        </w:rPr>
        <w:t>________</w:t>
      </w:r>
    </w:p>
    <w:p w14:paraId="43E12812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Via __________________________________</w:t>
      </w:r>
      <w:r w:rsidR="008F543B">
        <w:rPr>
          <w:rFonts w:ascii="Arial" w:hAnsi="Arial" w:cs="Arial"/>
        </w:rPr>
        <w:t>_______</w:t>
      </w:r>
      <w:r w:rsidRPr="008F543B">
        <w:rPr>
          <w:rFonts w:ascii="Arial" w:hAnsi="Arial" w:cs="Arial"/>
        </w:rPr>
        <w:t xml:space="preserve"> n. ______ Comune ___________________________</w:t>
      </w:r>
    </w:p>
    <w:p w14:paraId="2FCB0685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Prov. ________ Cap. _____________ </w:t>
      </w:r>
    </w:p>
    <w:p w14:paraId="1AC5D6D7" w14:textId="6D4088A4" w:rsidR="006277D6" w:rsidRPr="008F543B" w:rsidRDefault="006277D6" w:rsidP="006277D6">
      <w:pPr>
        <w:pStyle w:val="Corpodeltesto2"/>
        <w:widowControl w:val="0"/>
        <w:rPr>
          <w:rFonts w:ascii="Arial" w:hAnsi="Arial" w:cs="Arial"/>
        </w:rPr>
      </w:pPr>
      <w:r w:rsidRPr="007E5154">
        <w:rPr>
          <w:rFonts w:ascii="Arial" w:hAnsi="Arial" w:cs="Arial"/>
        </w:rPr>
        <w:t xml:space="preserve">presa visione </w:t>
      </w:r>
      <w:r w:rsidR="00C07AAA" w:rsidRPr="007E5154">
        <w:rPr>
          <w:rFonts w:ascii="Arial" w:hAnsi="Arial" w:cs="Arial"/>
        </w:rPr>
        <w:t xml:space="preserve">dell’avviso di </w:t>
      </w:r>
      <w:r w:rsidR="00953D78" w:rsidRPr="00D83A84">
        <w:rPr>
          <w:rFonts w:ascii="Arial" w:hAnsi="Arial" w:cs="Arial"/>
        </w:rPr>
        <w:t>concorso</w:t>
      </w:r>
      <w:r w:rsidRPr="00D83A84">
        <w:rPr>
          <w:rFonts w:ascii="Arial" w:hAnsi="Arial" w:cs="Arial"/>
        </w:rPr>
        <w:t xml:space="preserve"> </w:t>
      </w:r>
      <w:r w:rsidR="00272C0A" w:rsidRPr="00D83A84">
        <w:rPr>
          <w:rFonts w:ascii="Arial" w:hAnsi="Arial" w:cs="Arial"/>
        </w:rPr>
        <w:t xml:space="preserve">prot. n. </w:t>
      </w:r>
      <w:r w:rsidR="00D83A84" w:rsidRPr="00D83A84">
        <w:rPr>
          <w:rFonts w:ascii="Arial" w:hAnsi="Arial" w:cs="Arial"/>
        </w:rPr>
        <w:t>1702</w:t>
      </w:r>
      <w:r w:rsidR="00953D78" w:rsidRPr="00D83A84">
        <w:rPr>
          <w:rFonts w:ascii="Arial" w:hAnsi="Arial" w:cs="Arial"/>
        </w:rPr>
        <w:t xml:space="preserve"> </w:t>
      </w:r>
      <w:proofErr w:type="spellStart"/>
      <w:r w:rsidR="00272C0A" w:rsidRPr="00D83A84">
        <w:rPr>
          <w:rFonts w:ascii="Arial" w:hAnsi="Arial" w:cs="Arial"/>
        </w:rPr>
        <w:t>d.d</w:t>
      </w:r>
      <w:proofErr w:type="spellEnd"/>
      <w:r w:rsidR="00272C0A" w:rsidRPr="00D83A84">
        <w:rPr>
          <w:rFonts w:ascii="Arial" w:hAnsi="Arial" w:cs="Arial"/>
        </w:rPr>
        <w:t xml:space="preserve">. </w:t>
      </w:r>
      <w:r w:rsidR="007E5154" w:rsidRPr="00D83A84">
        <w:rPr>
          <w:rFonts w:ascii="Arial" w:hAnsi="Arial" w:cs="Arial"/>
        </w:rPr>
        <w:t>2</w:t>
      </w:r>
      <w:r w:rsidR="00D83A84" w:rsidRPr="00D83A84">
        <w:rPr>
          <w:rFonts w:ascii="Arial" w:hAnsi="Arial" w:cs="Arial"/>
        </w:rPr>
        <w:t>8</w:t>
      </w:r>
      <w:r w:rsidR="007E5154" w:rsidRPr="00D83A84">
        <w:rPr>
          <w:rFonts w:ascii="Arial" w:hAnsi="Arial" w:cs="Arial"/>
        </w:rPr>
        <w:t>.0</w:t>
      </w:r>
      <w:r w:rsidR="00D83A84" w:rsidRPr="00D83A84">
        <w:rPr>
          <w:rFonts w:ascii="Arial" w:hAnsi="Arial" w:cs="Arial"/>
        </w:rPr>
        <w:t>2</w:t>
      </w:r>
      <w:r w:rsidR="007E5154" w:rsidRPr="00D83A84">
        <w:rPr>
          <w:rFonts w:ascii="Arial" w:hAnsi="Arial" w:cs="Arial"/>
        </w:rPr>
        <w:t>.202</w:t>
      </w:r>
      <w:r w:rsidR="00D83A84" w:rsidRPr="00D83A84">
        <w:rPr>
          <w:rFonts w:ascii="Arial" w:hAnsi="Arial" w:cs="Arial"/>
        </w:rPr>
        <w:t>4</w:t>
      </w:r>
    </w:p>
    <w:p w14:paraId="32CFA443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</w:rPr>
      </w:pPr>
      <w:r w:rsidRPr="008F543B">
        <w:rPr>
          <w:rFonts w:ascii="Arial" w:hAnsi="Arial" w:cs="Arial"/>
          <w:b/>
        </w:rPr>
        <w:t xml:space="preserve">C H I E D E </w:t>
      </w:r>
    </w:p>
    <w:p w14:paraId="62DD73FB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b/>
        </w:rPr>
      </w:pPr>
      <w:r w:rsidRPr="008F543B">
        <w:rPr>
          <w:rFonts w:ascii="Arial" w:hAnsi="Arial" w:cs="Arial"/>
          <w:b/>
        </w:rPr>
        <w:t xml:space="preserve">di essere ammesso/a </w:t>
      </w:r>
      <w:r w:rsidR="00953D78">
        <w:rPr>
          <w:rFonts w:ascii="Arial" w:hAnsi="Arial" w:cs="Arial"/>
          <w:b/>
        </w:rPr>
        <w:t xml:space="preserve">al </w:t>
      </w:r>
      <w:r w:rsidR="00953D78" w:rsidRPr="00953D78">
        <w:rPr>
          <w:rFonts w:ascii="Arial" w:hAnsi="Arial" w:cs="Arial"/>
          <w:b/>
        </w:rPr>
        <w:t xml:space="preserve">concorso pubblico per esami per la copertura di </w:t>
      </w:r>
      <w:r w:rsidR="007F1DC1">
        <w:rPr>
          <w:rFonts w:ascii="Arial" w:hAnsi="Arial" w:cs="Arial"/>
          <w:b/>
        </w:rPr>
        <w:t>un posto</w:t>
      </w:r>
      <w:r w:rsidR="00953D78" w:rsidRPr="00953D78">
        <w:rPr>
          <w:rFonts w:ascii="Arial" w:hAnsi="Arial" w:cs="Arial"/>
          <w:b/>
        </w:rPr>
        <w:t xml:space="preserve"> </w:t>
      </w:r>
      <w:r w:rsidR="00BF00E3">
        <w:rPr>
          <w:rFonts w:ascii="Arial" w:hAnsi="Arial" w:cs="Arial"/>
          <w:b/>
        </w:rPr>
        <w:t xml:space="preserve">a tempo </w:t>
      </w:r>
      <w:r w:rsidR="00953D78" w:rsidRPr="00953D78">
        <w:rPr>
          <w:rFonts w:ascii="Arial" w:hAnsi="Arial" w:cs="Arial"/>
          <w:b/>
        </w:rPr>
        <w:t>indeterminato</w:t>
      </w:r>
      <w:r w:rsidR="00477802">
        <w:rPr>
          <w:rFonts w:ascii="Arial" w:hAnsi="Arial" w:cs="Arial"/>
          <w:b/>
        </w:rPr>
        <w:t xml:space="preserve"> </w:t>
      </w:r>
      <w:r w:rsidR="00D85EEE">
        <w:rPr>
          <w:rFonts w:ascii="Arial" w:hAnsi="Arial" w:cs="Arial"/>
          <w:b/>
        </w:rPr>
        <w:t>e</w:t>
      </w:r>
      <w:r w:rsidR="00953D78" w:rsidRPr="00953D78">
        <w:rPr>
          <w:rFonts w:ascii="Arial" w:hAnsi="Arial" w:cs="Arial"/>
          <w:b/>
        </w:rPr>
        <w:t xml:space="preserve"> tempo </w:t>
      </w:r>
      <w:r w:rsidR="0001490E">
        <w:rPr>
          <w:rFonts w:ascii="Arial" w:hAnsi="Arial" w:cs="Arial"/>
          <w:b/>
        </w:rPr>
        <w:t>pieno</w:t>
      </w:r>
      <w:r w:rsidR="00953D78" w:rsidRPr="00953D78">
        <w:rPr>
          <w:rFonts w:ascii="Arial" w:hAnsi="Arial" w:cs="Arial"/>
          <w:b/>
        </w:rPr>
        <w:t xml:space="preserve"> nella figura professionale di</w:t>
      </w:r>
      <w:r w:rsidR="00953D78" w:rsidRPr="008F543B">
        <w:rPr>
          <w:rFonts w:ascii="Arial" w:hAnsi="Arial" w:cs="Arial"/>
          <w:b/>
        </w:rPr>
        <w:t xml:space="preserve"> </w:t>
      </w:r>
      <w:r w:rsidR="00DD67B7">
        <w:rPr>
          <w:rFonts w:ascii="Arial" w:hAnsi="Arial" w:cs="Arial"/>
          <w:b/>
        </w:rPr>
        <w:t>A</w:t>
      </w:r>
      <w:r w:rsidR="00C07AAA" w:rsidRPr="008F543B">
        <w:rPr>
          <w:rFonts w:ascii="Arial" w:hAnsi="Arial" w:cs="Arial"/>
          <w:b/>
        </w:rPr>
        <w:t xml:space="preserve">ssistente </w:t>
      </w:r>
      <w:r w:rsidR="0001490E">
        <w:rPr>
          <w:rFonts w:ascii="Arial" w:hAnsi="Arial" w:cs="Arial"/>
          <w:b/>
        </w:rPr>
        <w:t>contabile</w:t>
      </w:r>
      <w:r w:rsidR="00C07AAA" w:rsidRPr="008F543B">
        <w:rPr>
          <w:rFonts w:ascii="Arial" w:hAnsi="Arial" w:cs="Arial"/>
          <w:b/>
        </w:rPr>
        <w:t xml:space="preserve"> </w:t>
      </w:r>
      <w:r w:rsidR="00DD67B7">
        <w:rPr>
          <w:rFonts w:ascii="Arial" w:hAnsi="Arial" w:cs="Arial"/>
          <w:b/>
        </w:rPr>
        <w:t>-</w:t>
      </w:r>
      <w:r w:rsidR="00C07AAA" w:rsidRPr="008F543B">
        <w:rPr>
          <w:rFonts w:ascii="Arial" w:hAnsi="Arial" w:cs="Arial"/>
          <w:b/>
        </w:rPr>
        <w:t xml:space="preserve"> categoria C </w:t>
      </w:r>
      <w:r w:rsidR="00DD67B7">
        <w:rPr>
          <w:rFonts w:ascii="Arial" w:hAnsi="Arial" w:cs="Arial"/>
          <w:b/>
        </w:rPr>
        <w:t>-</w:t>
      </w:r>
      <w:r w:rsidR="00C07AAA" w:rsidRPr="008F543B">
        <w:rPr>
          <w:rFonts w:ascii="Arial" w:hAnsi="Arial" w:cs="Arial"/>
          <w:b/>
        </w:rPr>
        <w:t xml:space="preserve"> livello base</w:t>
      </w:r>
      <w:r w:rsidR="00DD67B7">
        <w:rPr>
          <w:rFonts w:ascii="Arial" w:hAnsi="Arial" w:cs="Arial"/>
          <w:b/>
        </w:rPr>
        <w:t xml:space="preserve"> -</w:t>
      </w:r>
      <w:r w:rsidR="00C07AAA" w:rsidRPr="008F543B">
        <w:rPr>
          <w:rFonts w:ascii="Arial" w:hAnsi="Arial" w:cs="Arial"/>
          <w:b/>
        </w:rPr>
        <w:t xml:space="preserve"> </w:t>
      </w:r>
      <w:proofErr w:type="gramStart"/>
      <w:r w:rsidR="00C07AAA" w:rsidRPr="008F543B">
        <w:rPr>
          <w:rFonts w:ascii="Arial" w:hAnsi="Arial" w:cs="Arial"/>
          <w:b/>
        </w:rPr>
        <w:t>1^</w:t>
      </w:r>
      <w:proofErr w:type="gramEnd"/>
      <w:r w:rsidR="00C07AAA" w:rsidRPr="008F543B">
        <w:rPr>
          <w:rFonts w:ascii="Arial" w:hAnsi="Arial" w:cs="Arial"/>
          <w:b/>
        </w:rPr>
        <w:t xml:space="preserve"> posizione retributiva.</w:t>
      </w:r>
    </w:p>
    <w:p w14:paraId="64B755A0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A tal fine, sotto la propria responsabilità, anche ai sensi e per gli effetti degli articoli 46 e 47 del D.P.R. 445/2000 (autocertificazione e dichiarazione sostitutiva di atto notorio)</w:t>
      </w:r>
    </w:p>
    <w:p w14:paraId="685CB51D" w14:textId="77777777" w:rsidR="00F23A9B" w:rsidRDefault="00F23A9B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</w:p>
    <w:p w14:paraId="479CF925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  <w:r w:rsidRPr="008F543B">
        <w:rPr>
          <w:rFonts w:ascii="Arial" w:hAnsi="Arial" w:cs="Arial"/>
          <w:b/>
        </w:rPr>
        <w:lastRenderedPageBreak/>
        <w:t>D I C H I A R A</w:t>
      </w:r>
    </w:p>
    <w:p w14:paraId="6C0ED196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  <w:r w:rsidRPr="008F543B">
        <w:rPr>
          <w:rFonts w:ascii="Arial" w:hAnsi="Arial" w:cs="Arial"/>
          <w:b/>
        </w:rPr>
        <w:t>(barrare l’ipotesi che interessa)</w:t>
      </w: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B82EC7" w:rsidRPr="00DF1843" w14:paraId="5AF2B89B" w14:textId="77777777" w:rsidTr="00524957">
        <w:trPr>
          <w:trHeight w:val="284"/>
        </w:trPr>
        <w:tc>
          <w:tcPr>
            <w:tcW w:w="401" w:type="dxa"/>
          </w:tcPr>
          <w:p w14:paraId="0F8B5CD5" w14:textId="77777777" w:rsidR="00B82EC7" w:rsidRPr="00DF1843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69" w:type="dxa"/>
          </w:tcPr>
          <w:p w14:paraId="70751C3C" w14:textId="77777777" w:rsidR="00B82EC7" w:rsidRPr="00DF1843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</w:tcPr>
          <w:p w14:paraId="57C9273A" w14:textId="77777777" w:rsidR="00B82EC7" w:rsidRPr="00DF1843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t>di essere:</w:t>
            </w:r>
          </w:p>
        </w:tc>
      </w:tr>
      <w:tr w:rsidR="00B82EC7" w:rsidRPr="00DF1843" w14:paraId="7FE9DA33" w14:textId="77777777" w:rsidTr="00524957">
        <w:trPr>
          <w:trHeight w:val="284"/>
        </w:trPr>
        <w:tc>
          <w:tcPr>
            <w:tcW w:w="401" w:type="dxa"/>
          </w:tcPr>
          <w:p w14:paraId="2CA0F8AA" w14:textId="77777777" w:rsidR="00B82EC7" w:rsidRPr="00DF1843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367049E1" w14:textId="77777777" w:rsidR="00B82EC7" w:rsidRPr="00DF1843" w:rsidRDefault="007B01B8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0CCF1874" w14:textId="77777777" w:rsidR="00B82EC7" w:rsidRPr="00DF1843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t>cittadino/a italiano/a</w:t>
            </w:r>
            <w:r w:rsidR="00DD67B7">
              <w:rPr>
                <w:rFonts w:ascii="Arial" w:hAnsi="Arial" w:cs="Arial"/>
              </w:rPr>
              <w:t>;</w:t>
            </w:r>
          </w:p>
        </w:tc>
      </w:tr>
      <w:tr w:rsidR="0001490E" w:rsidRPr="00DF1843" w14:paraId="28C9E877" w14:textId="77777777" w:rsidTr="00524957">
        <w:trPr>
          <w:trHeight w:val="284"/>
        </w:trPr>
        <w:tc>
          <w:tcPr>
            <w:tcW w:w="401" w:type="dxa"/>
          </w:tcPr>
          <w:p w14:paraId="4964E258" w14:textId="77777777" w:rsidR="0001490E" w:rsidRPr="00DF1843" w:rsidRDefault="0001490E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3E4C21B6" w14:textId="77777777" w:rsidR="0001490E" w:rsidRPr="00DF1843" w:rsidRDefault="0001490E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  <w:vAlign w:val="center"/>
          </w:tcPr>
          <w:p w14:paraId="09B6117F" w14:textId="77777777" w:rsidR="0001490E" w:rsidRPr="00DF1843" w:rsidRDefault="00DD67B7" w:rsidP="00DD67B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01490E" w:rsidRPr="0001490E">
              <w:rPr>
                <w:rFonts w:ascii="Arial" w:hAnsi="Arial" w:cs="Arial"/>
                <w:b/>
                <w:bCs/>
              </w:rPr>
              <w:t>ppure</w:t>
            </w:r>
            <w:r w:rsidR="0001490E">
              <w:rPr>
                <w:rFonts w:ascii="Arial" w:hAnsi="Arial" w:cs="Arial"/>
              </w:rPr>
              <w:t xml:space="preserve"> (barrare l’ipotesi che interessa)</w:t>
            </w:r>
          </w:p>
        </w:tc>
      </w:tr>
      <w:tr w:rsidR="00B82EC7" w:rsidRPr="00E3792D" w14:paraId="4CEFC554" w14:textId="77777777" w:rsidTr="00524957">
        <w:trPr>
          <w:trHeight w:val="284"/>
        </w:trPr>
        <w:tc>
          <w:tcPr>
            <w:tcW w:w="401" w:type="dxa"/>
          </w:tcPr>
          <w:p w14:paraId="64E7E0F7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2EAE455D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6EA7CE42" w14:textId="77777777" w:rsidR="007B01B8" w:rsidRDefault="00B82EC7" w:rsidP="00544A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t xml:space="preserve">cittadino di uno degli Stati membri dell’Unione Europea (indicare il nome dello </w:t>
            </w:r>
            <w:proofErr w:type="gramStart"/>
            <w:r w:rsidRPr="00E3792D">
              <w:rPr>
                <w:rFonts w:ascii="Arial" w:hAnsi="Arial" w:cs="Arial"/>
              </w:rPr>
              <w:t xml:space="preserve">Stato)   </w:t>
            </w:r>
            <w:proofErr w:type="gramEnd"/>
            <w:r w:rsidRPr="00E3792D">
              <w:rPr>
                <w:rFonts w:ascii="Arial" w:hAnsi="Arial" w:cs="Arial"/>
              </w:rPr>
              <w:t xml:space="preserve">     _________________________________________________________________________</w:t>
            </w:r>
            <w:r w:rsidR="0001490E">
              <w:rPr>
                <w:rFonts w:ascii="Arial" w:hAnsi="Arial" w:cs="Arial"/>
              </w:rPr>
              <w:t>_______</w:t>
            </w:r>
          </w:p>
          <w:p w14:paraId="36A0B323" w14:textId="77777777" w:rsidR="0001490E" w:rsidRDefault="00B82EC7" w:rsidP="00544A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t xml:space="preserve"> </w:t>
            </w:r>
          </w:p>
          <w:p w14:paraId="4E05149D" w14:textId="77777777" w:rsidR="00B82EC7" w:rsidRPr="00E3792D" w:rsidRDefault="00B82EC7" w:rsidP="00544A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t>di godere dei diritti civili e politici anche nello Stato di appartenenza o di provenienza (in caso negativo indicare i motivi del mancato godimento</w:t>
            </w:r>
            <w:proofErr w:type="gramStart"/>
            <w:r w:rsidRPr="00E3792D">
              <w:rPr>
                <w:rFonts w:ascii="Arial" w:hAnsi="Arial" w:cs="Arial"/>
              </w:rPr>
              <w:t>),di</w:t>
            </w:r>
            <w:proofErr w:type="gramEnd"/>
            <w:r w:rsidRPr="00E3792D">
              <w:rPr>
                <w:rFonts w:ascii="Arial" w:hAnsi="Arial" w:cs="Arial"/>
              </w:rPr>
              <w:t xml:space="preserve"> essere in possesso, fatta eccezione della titolarità della cittadinanza italiana, di tutti gli altri requisiti previsti per i cittadini della Repubblica e di avere un’adeguata conoscenza della lingua italiana;</w:t>
            </w:r>
          </w:p>
          <w:p w14:paraId="33F4AF24" w14:textId="77777777" w:rsidR="00B82EC7" w:rsidRPr="00E3792D" w:rsidRDefault="00B82EC7" w:rsidP="00544A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82EC7" w:rsidRPr="00E3792D" w14:paraId="0B27F749" w14:textId="77777777" w:rsidTr="00524957">
        <w:trPr>
          <w:trHeight w:val="284"/>
        </w:trPr>
        <w:tc>
          <w:tcPr>
            <w:tcW w:w="401" w:type="dxa"/>
          </w:tcPr>
          <w:p w14:paraId="25720BC6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233A5FC2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11784B21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t>familiare di cittadino dell'Unione Europea, anche se cittadino di stato terzo, titolare del diritto di soggiorno o del diritto di soggiorno permanente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italiana;</w:t>
            </w:r>
          </w:p>
          <w:p w14:paraId="4EE6E690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B82EC7" w:rsidRPr="00E3792D" w14:paraId="761817B1" w14:textId="77777777" w:rsidTr="00524957">
        <w:trPr>
          <w:trHeight w:val="284"/>
        </w:trPr>
        <w:tc>
          <w:tcPr>
            <w:tcW w:w="401" w:type="dxa"/>
          </w:tcPr>
          <w:p w14:paraId="17465E40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019A6F9B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1CB8432F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t>cittadino di Paesi Terzi, titolare del permesso di soggiorno CE per soggiornanti di lungo periodo o titolare dello status di rifugiato ovvero dello status di protezione sussidiaria e di godere dei diritti civili e politici anche nello stato di appartenenza o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</w:t>
            </w:r>
            <w:r w:rsidR="00DD67B7">
              <w:rPr>
                <w:rFonts w:ascii="Arial" w:hAnsi="Arial" w:cs="Arial"/>
              </w:rPr>
              <w:t>;</w:t>
            </w:r>
          </w:p>
          <w:p w14:paraId="63F62C8D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B82EC7" w:rsidRPr="00E3792D" w14:paraId="75286BFF" w14:textId="77777777" w:rsidTr="00524957">
        <w:trPr>
          <w:trHeight w:val="284"/>
        </w:trPr>
        <w:tc>
          <w:tcPr>
            <w:tcW w:w="401" w:type="dxa"/>
          </w:tcPr>
          <w:p w14:paraId="1551CA34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9" w:type="dxa"/>
          </w:tcPr>
          <w:p w14:paraId="7DC6EBC1" w14:textId="77777777" w:rsidR="00B82EC7" w:rsidRPr="00E3792D" w:rsidRDefault="007B01B8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534F3429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t>di godere dei diritti civili e politici (per i non cittadini anche nello Stato di appartenenza o di provenienza)</w:t>
            </w:r>
            <w:r w:rsidR="00DD67B7">
              <w:rPr>
                <w:rFonts w:ascii="Arial" w:hAnsi="Arial" w:cs="Arial"/>
              </w:rPr>
              <w:t>;</w:t>
            </w:r>
          </w:p>
          <w:p w14:paraId="2090FC36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B82EC7" w:rsidRPr="00261DFE" w14:paraId="57DF3322" w14:textId="77777777" w:rsidTr="00524957">
        <w:tc>
          <w:tcPr>
            <w:tcW w:w="401" w:type="dxa"/>
          </w:tcPr>
          <w:p w14:paraId="2AC4014F" w14:textId="77777777" w:rsidR="00B82EC7" w:rsidRPr="001306C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9" w:type="dxa"/>
          </w:tcPr>
          <w:p w14:paraId="3C730E4A" w14:textId="77777777" w:rsidR="00B82EC7" w:rsidRPr="001306CD" w:rsidRDefault="007B01B8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24F7F783" w14:textId="77777777" w:rsidR="00B82EC7" w:rsidRPr="001306C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essere iscritto/a nelle liste elettorali del Comune di: ______________________________</w:t>
            </w:r>
            <w:r w:rsidR="00F23A9B">
              <w:rPr>
                <w:rFonts w:ascii="Arial" w:hAnsi="Arial" w:cs="Arial"/>
              </w:rPr>
              <w:t>_______</w:t>
            </w:r>
            <w:r w:rsidR="00DD67B7">
              <w:rPr>
                <w:rFonts w:ascii="Arial" w:hAnsi="Arial" w:cs="Arial"/>
              </w:rPr>
              <w:t>;</w:t>
            </w:r>
          </w:p>
        </w:tc>
      </w:tr>
      <w:tr w:rsidR="00B82EC7" w:rsidRPr="00261DFE" w14:paraId="1E2AA0F6" w14:textId="77777777" w:rsidTr="00524957">
        <w:tc>
          <w:tcPr>
            <w:tcW w:w="401" w:type="dxa"/>
          </w:tcPr>
          <w:p w14:paraId="28B97153" w14:textId="77777777" w:rsidR="00B82EC7" w:rsidRPr="001306C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6D3D4C0D" w14:textId="77777777" w:rsidR="00B82EC7" w:rsidRPr="001306CD" w:rsidRDefault="007B01B8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639B72D3" w14:textId="77777777" w:rsidR="00B82EC7" w:rsidRPr="001306C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  <w:b/>
                <w:i/>
              </w:rPr>
              <w:t>ovvero</w:t>
            </w:r>
            <w:r w:rsidRPr="001306CD">
              <w:rPr>
                <w:rFonts w:ascii="Arial" w:hAnsi="Arial" w:cs="Arial"/>
              </w:rPr>
              <w:t xml:space="preserve"> di non essere is</w:t>
            </w:r>
            <w:r>
              <w:rPr>
                <w:rFonts w:ascii="Arial" w:hAnsi="Arial" w:cs="Arial"/>
              </w:rPr>
              <w:t xml:space="preserve">critto/a per i seguenti motivi </w:t>
            </w:r>
            <w:r w:rsidRPr="001306CD">
              <w:rPr>
                <w:rFonts w:ascii="Arial" w:hAnsi="Arial" w:cs="Arial"/>
              </w:rPr>
              <w:t>______________________________________</w:t>
            </w:r>
            <w:r w:rsidR="00DD67B7">
              <w:rPr>
                <w:rFonts w:ascii="Arial" w:hAnsi="Arial" w:cs="Arial"/>
              </w:rPr>
              <w:t>_</w:t>
            </w:r>
          </w:p>
          <w:p w14:paraId="5D90FC44" w14:textId="77777777" w:rsidR="00B82EC7" w:rsidRPr="001306C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  <w:r w:rsidR="00DD67B7">
              <w:rPr>
                <w:rFonts w:ascii="Arial" w:hAnsi="Arial" w:cs="Arial"/>
              </w:rPr>
              <w:t>;</w:t>
            </w:r>
          </w:p>
        </w:tc>
      </w:tr>
      <w:tr w:rsidR="00B82EC7" w:rsidRPr="00261DFE" w14:paraId="1BE01379" w14:textId="77777777" w:rsidTr="00524957">
        <w:tc>
          <w:tcPr>
            <w:tcW w:w="401" w:type="dxa"/>
          </w:tcPr>
          <w:p w14:paraId="646DB231" w14:textId="77777777" w:rsidR="00B82EC7" w:rsidRPr="00261DFE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9" w:type="dxa"/>
          </w:tcPr>
          <w:p w14:paraId="5F59DDD0" w14:textId="77777777" w:rsidR="00B82EC7" w:rsidRPr="00261DFE" w:rsidRDefault="007B01B8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159F5081" w14:textId="77777777" w:rsidR="00B82EC7" w:rsidRPr="00261DFE" w:rsidRDefault="00B82EC7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Che il proprio stato famiglia è così composto:</w:t>
            </w:r>
          </w:p>
        </w:tc>
      </w:tr>
      <w:tr w:rsidR="00953D78" w:rsidRPr="008C6946" w14:paraId="565A1D8A" w14:textId="77777777" w:rsidTr="00524957">
        <w:tc>
          <w:tcPr>
            <w:tcW w:w="10005" w:type="dxa"/>
            <w:gridSpan w:val="3"/>
          </w:tcPr>
          <w:p w14:paraId="7E57BBAE" w14:textId="77777777" w:rsidR="00953D78" w:rsidRDefault="00953D78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</w:t>
            </w:r>
            <w:r w:rsidR="00F23A9B">
              <w:rPr>
                <w:rFonts w:ascii="Arial" w:hAnsi="Arial" w:cs="Arial"/>
              </w:rPr>
              <w:t>______</w:t>
            </w:r>
            <w:r w:rsidRPr="00261DFE">
              <w:rPr>
                <w:rFonts w:ascii="Arial" w:hAnsi="Arial" w:cs="Arial"/>
              </w:rPr>
              <w:t xml:space="preserve"> data di nascita ___________ </w:t>
            </w:r>
            <w:r>
              <w:rPr>
                <w:rFonts w:ascii="Arial" w:hAnsi="Arial" w:cs="Arial"/>
              </w:rPr>
              <w:t>dichiarante</w:t>
            </w:r>
          </w:p>
          <w:p w14:paraId="06C8014B" w14:textId="77777777" w:rsidR="00953D78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41E6501F" w14:textId="77777777" w:rsidR="00953D78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3B9C7FBE" w14:textId="77777777" w:rsidR="00953D78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7DDD64A0" w14:textId="77777777" w:rsidR="00953D78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316A4EB4" w14:textId="77777777" w:rsidR="00953D78" w:rsidRPr="008C6946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1490E" w:rsidRPr="008C6946" w14:paraId="2963774E" w14:textId="77777777" w:rsidTr="00524957">
        <w:tc>
          <w:tcPr>
            <w:tcW w:w="401" w:type="dxa"/>
          </w:tcPr>
          <w:p w14:paraId="5A2C2247" w14:textId="77777777" w:rsidR="0001490E" w:rsidRDefault="0052495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69" w:type="dxa"/>
          </w:tcPr>
          <w:p w14:paraId="6A2BF441" w14:textId="77777777" w:rsidR="0001490E" w:rsidRPr="008C6946" w:rsidRDefault="007B01B8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3346421F" w14:textId="77777777" w:rsidR="0001490E" w:rsidRPr="008C6946" w:rsidRDefault="0001490E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aver prestato i seguenti servizi presso Pubbliche Amministrazioni:</w:t>
            </w:r>
          </w:p>
        </w:tc>
      </w:tr>
    </w:tbl>
    <w:p w14:paraId="67E4AF38" w14:textId="77777777" w:rsidR="00F23A9B" w:rsidRDefault="00F23A9B" w:rsidP="00524957">
      <w:pPr>
        <w:widowControl w:val="0"/>
        <w:jc w:val="both"/>
        <w:rPr>
          <w:rFonts w:ascii="Arial" w:hAnsi="Arial" w:cs="Arial"/>
        </w:rPr>
      </w:pPr>
    </w:p>
    <w:tbl>
      <w:tblPr>
        <w:tblW w:w="1004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2008"/>
        <w:gridCol w:w="2009"/>
        <w:gridCol w:w="2009"/>
        <w:gridCol w:w="2009"/>
      </w:tblGrid>
      <w:tr w:rsidR="0001490E" w:rsidRPr="00711739" w14:paraId="1F05AC21" w14:textId="77777777" w:rsidTr="00524957">
        <w:tc>
          <w:tcPr>
            <w:tcW w:w="2008" w:type="dxa"/>
            <w:shd w:val="clear" w:color="auto" w:fill="auto"/>
            <w:vAlign w:val="center"/>
          </w:tcPr>
          <w:p w14:paraId="4B22E6E9" w14:textId="77777777" w:rsidR="0001490E" w:rsidRPr="00711739" w:rsidRDefault="0001490E" w:rsidP="005249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Ente/sede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501643F" w14:textId="77777777" w:rsidR="0001490E" w:rsidRPr="00711739" w:rsidRDefault="0001490E" w:rsidP="005249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Inquadramento contrattuale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16F7211" w14:textId="77777777" w:rsidR="0001490E" w:rsidRPr="00711739" w:rsidRDefault="0001490E" w:rsidP="00524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Dal (</w:t>
            </w:r>
            <w:r w:rsidRPr="00711739">
              <w:rPr>
                <w:rFonts w:ascii="Arial" w:hAnsi="Arial" w:cs="Arial"/>
                <w:b/>
                <w:i/>
                <w:sz w:val="18"/>
                <w:szCs w:val="18"/>
              </w:rPr>
              <w:t>gg/mm/aa</w:t>
            </w:r>
            <w:r w:rsidRPr="0071173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B77E452" w14:textId="77777777" w:rsidR="0001490E" w:rsidRPr="00711739" w:rsidRDefault="0001490E" w:rsidP="00524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Al (</w:t>
            </w:r>
            <w:r w:rsidRPr="00711739">
              <w:rPr>
                <w:rFonts w:ascii="Arial" w:hAnsi="Arial" w:cs="Arial"/>
                <w:b/>
                <w:i/>
                <w:sz w:val="18"/>
                <w:szCs w:val="18"/>
              </w:rPr>
              <w:t>gg/mm/aa</w:t>
            </w:r>
            <w:r w:rsidRPr="0071173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17EF83B" w14:textId="77777777" w:rsidR="0001490E" w:rsidRPr="00711739" w:rsidRDefault="0001490E" w:rsidP="005249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Causa risoluzione rapporto di lavoro</w:t>
            </w:r>
          </w:p>
        </w:tc>
      </w:tr>
      <w:tr w:rsidR="0001490E" w:rsidRPr="00711739" w14:paraId="2808FDE4" w14:textId="77777777" w:rsidTr="00524957">
        <w:tc>
          <w:tcPr>
            <w:tcW w:w="2008" w:type="dxa"/>
            <w:shd w:val="clear" w:color="auto" w:fill="auto"/>
          </w:tcPr>
          <w:p w14:paraId="37A92669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6F335B5D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044FB18" w14:textId="77777777" w:rsidR="0001490E" w:rsidRPr="00711739" w:rsidRDefault="0001490E" w:rsidP="0052495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11618863" w14:textId="77777777" w:rsidR="0001490E" w:rsidRPr="00711739" w:rsidRDefault="0001490E" w:rsidP="0052495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65B9E813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90E" w:rsidRPr="00711739" w14:paraId="41D7BB7E" w14:textId="77777777" w:rsidTr="00524957">
        <w:tc>
          <w:tcPr>
            <w:tcW w:w="2008" w:type="dxa"/>
            <w:shd w:val="clear" w:color="auto" w:fill="auto"/>
          </w:tcPr>
          <w:p w14:paraId="7C00D743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474F1176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F5DB9E7" w14:textId="77777777" w:rsidR="0001490E" w:rsidRPr="00711739" w:rsidRDefault="0001490E" w:rsidP="0052495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09B1AB30" w14:textId="77777777" w:rsidR="0001490E" w:rsidRPr="00711739" w:rsidRDefault="0001490E" w:rsidP="0052495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000102DE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90E" w:rsidRPr="00711739" w14:paraId="489AE3F1" w14:textId="77777777" w:rsidTr="00524957">
        <w:tc>
          <w:tcPr>
            <w:tcW w:w="2008" w:type="dxa"/>
            <w:shd w:val="clear" w:color="auto" w:fill="auto"/>
          </w:tcPr>
          <w:p w14:paraId="0C409723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24F2CA32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143A7A6" w14:textId="77777777" w:rsidR="0001490E" w:rsidRPr="00711739" w:rsidRDefault="0001490E" w:rsidP="0052495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6B8349B8" w14:textId="77777777" w:rsidR="0001490E" w:rsidRPr="00711739" w:rsidRDefault="0001490E" w:rsidP="0052495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26AFFD73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90E" w:rsidRPr="00711739" w14:paraId="2AA3C8C9" w14:textId="77777777" w:rsidTr="00524957">
        <w:tc>
          <w:tcPr>
            <w:tcW w:w="2008" w:type="dxa"/>
            <w:shd w:val="clear" w:color="auto" w:fill="auto"/>
          </w:tcPr>
          <w:p w14:paraId="7927731B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7977DBD9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63A1C94" w14:textId="77777777" w:rsidR="0001490E" w:rsidRPr="00711739" w:rsidRDefault="0001490E" w:rsidP="0052495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7E672045" w14:textId="77777777" w:rsidR="0001490E" w:rsidRPr="00711739" w:rsidRDefault="0001490E" w:rsidP="0052495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554DF458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90E" w:rsidRPr="00711739" w14:paraId="28C06911" w14:textId="77777777" w:rsidTr="00524957">
        <w:tc>
          <w:tcPr>
            <w:tcW w:w="2008" w:type="dxa"/>
            <w:shd w:val="clear" w:color="auto" w:fill="auto"/>
          </w:tcPr>
          <w:p w14:paraId="685A8150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731FC00A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41721A4" w14:textId="77777777" w:rsidR="0001490E" w:rsidRPr="00711739" w:rsidRDefault="0001490E" w:rsidP="0052495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26725A89" w14:textId="77777777" w:rsidR="0001490E" w:rsidRPr="00711739" w:rsidRDefault="0001490E" w:rsidP="0052495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0C07F7F7" w14:textId="77777777" w:rsidR="0001490E" w:rsidRPr="00711739" w:rsidRDefault="0001490E" w:rsidP="00524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8B7CB3" w14:textId="77777777" w:rsidR="0001490E" w:rsidRDefault="0001490E" w:rsidP="00524957">
      <w:pPr>
        <w:widowControl w:val="0"/>
        <w:jc w:val="both"/>
        <w:rPr>
          <w:rFonts w:ascii="Arial" w:hAnsi="Arial" w:cs="Arial"/>
        </w:rPr>
      </w:pP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85596C" w:rsidRPr="008C6946" w14:paraId="705AFCC7" w14:textId="77777777" w:rsidTr="00335791">
        <w:tc>
          <w:tcPr>
            <w:tcW w:w="401" w:type="dxa"/>
          </w:tcPr>
          <w:p w14:paraId="1A3BE2D4" w14:textId="77777777" w:rsidR="0085596C" w:rsidRDefault="0052495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6</w:t>
            </w:r>
          </w:p>
        </w:tc>
        <w:tc>
          <w:tcPr>
            <w:tcW w:w="469" w:type="dxa"/>
          </w:tcPr>
          <w:p w14:paraId="0679A5FA" w14:textId="77777777" w:rsidR="0085596C" w:rsidRPr="008C6946" w:rsidRDefault="007B01B8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03E11BD3" w14:textId="77777777" w:rsidR="0085596C" w:rsidRDefault="0085596C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non essere stato destituito, dispensato o licenziato dall’impiego presso una pubblica</w:t>
            </w:r>
            <w:r>
              <w:rPr>
                <w:rFonts w:ascii="Arial" w:hAnsi="Arial" w:cs="Arial"/>
              </w:rPr>
              <w:t xml:space="preserve"> </w:t>
            </w:r>
            <w:r w:rsidRPr="001306CD">
              <w:rPr>
                <w:rFonts w:ascii="Arial" w:hAnsi="Arial" w:cs="Arial"/>
              </w:rPr>
              <w:t>amministrazione</w:t>
            </w:r>
            <w:r w:rsidR="00DD67B7">
              <w:rPr>
                <w:rFonts w:ascii="Arial" w:hAnsi="Arial" w:cs="Arial"/>
              </w:rPr>
              <w:t>;</w:t>
            </w:r>
          </w:p>
          <w:p w14:paraId="6DF52360" w14:textId="77777777" w:rsidR="00524957" w:rsidRPr="008C6946" w:rsidRDefault="0052495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85596C" w:rsidRPr="008C6946" w14:paraId="73D45331" w14:textId="77777777" w:rsidTr="00335791">
        <w:tc>
          <w:tcPr>
            <w:tcW w:w="401" w:type="dxa"/>
          </w:tcPr>
          <w:p w14:paraId="6DA05580" w14:textId="77777777" w:rsidR="0085596C" w:rsidRDefault="0052495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69" w:type="dxa"/>
          </w:tcPr>
          <w:p w14:paraId="3AFD0F67" w14:textId="77777777" w:rsidR="0085596C" w:rsidRPr="008C6946" w:rsidRDefault="007B01B8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1944BEA8" w14:textId="77777777" w:rsidR="0085596C" w:rsidRPr="009515DC" w:rsidRDefault="0085596C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9515DC">
              <w:rPr>
                <w:rFonts w:ascii="Arial" w:hAnsi="Arial" w:cs="Arial"/>
              </w:rPr>
              <w:t xml:space="preserve">di non essere cessato dal servizio per mancato superamento del periodo di prova presso </w:t>
            </w:r>
            <w:r>
              <w:rPr>
                <w:rFonts w:ascii="Arial" w:hAnsi="Arial" w:cs="Arial"/>
              </w:rPr>
              <w:t>il comune</w:t>
            </w:r>
            <w:r w:rsidRPr="009515DC">
              <w:rPr>
                <w:rFonts w:ascii="Arial" w:hAnsi="Arial" w:cs="Arial"/>
              </w:rPr>
              <w:t xml:space="preserve"> di </w:t>
            </w:r>
            <w:r w:rsidR="00445C28">
              <w:rPr>
                <w:rFonts w:ascii="Arial" w:hAnsi="Arial" w:cs="Arial"/>
              </w:rPr>
              <w:t>Tesero</w:t>
            </w:r>
            <w:r w:rsidRPr="009515DC">
              <w:rPr>
                <w:rFonts w:ascii="Arial" w:hAnsi="Arial" w:cs="Arial"/>
              </w:rPr>
              <w:t xml:space="preserve"> nella medesima figura professionale a cui si riferisce l’assunzione</w:t>
            </w:r>
            <w:r w:rsidR="00DD67B7">
              <w:rPr>
                <w:rFonts w:ascii="Arial" w:hAnsi="Arial" w:cs="Arial"/>
              </w:rPr>
              <w:t>;</w:t>
            </w:r>
          </w:p>
          <w:p w14:paraId="7D52FD82" w14:textId="77777777" w:rsidR="0085596C" w:rsidRPr="008C6946" w:rsidRDefault="0085596C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5596C" w:rsidRPr="008C6946" w14:paraId="418EC202" w14:textId="77777777" w:rsidTr="00335791">
        <w:tc>
          <w:tcPr>
            <w:tcW w:w="401" w:type="dxa"/>
          </w:tcPr>
          <w:p w14:paraId="33887F74" w14:textId="77777777" w:rsidR="0085596C" w:rsidRDefault="0052495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69" w:type="dxa"/>
          </w:tcPr>
          <w:p w14:paraId="168E5A56" w14:textId="77777777" w:rsidR="0085596C" w:rsidRPr="008C6946" w:rsidRDefault="007B01B8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6E2C5CDF" w14:textId="77777777" w:rsidR="0085596C" w:rsidRDefault="0085596C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9515DC">
              <w:rPr>
                <w:rFonts w:ascii="Arial" w:hAnsi="Arial" w:cs="Arial"/>
              </w:rPr>
              <w:t>di non essere stato dichiarato decaduto dall’impiego per aver conseguito l’impiego mediante produzione di documenti falsi o per lo svolgimento di attività incompatibile con il rapporto di lavoro alle dipendenze della pubblica amministrazione</w:t>
            </w:r>
            <w:r w:rsidR="00DD67B7">
              <w:rPr>
                <w:rFonts w:ascii="Arial" w:hAnsi="Arial" w:cs="Arial"/>
              </w:rPr>
              <w:t>;</w:t>
            </w:r>
          </w:p>
          <w:p w14:paraId="36F3C9BA" w14:textId="77777777" w:rsidR="00524957" w:rsidRPr="008C6946" w:rsidRDefault="0052495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01490E" w:rsidRPr="008C6946" w14:paraId="2C426322" w14:textId="77777777" w:rsidTr="00335791">
        <w:tc>
          <w:tcPr>
            <w:tcW w:w="401" w:type="dxa"/>
          </w:tcPr>
          <w:p w14:paraId="1CB58D9C" w14:textId="77777777" w:rsidR="0001490E" w:rsidRPr="008C6946" w:rsidRDefault="0052495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69" w:type="dxa"/>
          </w:tcPr>
          <w:p w14:paraId="7C066D10" w14:textId="77777777" w:rsidR="0001490E" w:rsidRPr="008C6946" w:rsidRDefault="007B01B8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1D930563" w14:textId="77777777" w:rsidR="0001490E" w:rsidRPr="008C6946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 xml:space="preserve">di non </w:t>
            </w:r>
            <w:r>
              <w:rPr>
                <w:rFonts w:ascii="Arial" w:hAnsi="Arial" w:cs="Arial"/>
              </w:rPr>
              <w:t>aver riportato condanne penali</w:t>
            </w:r>
            <w:r w:rsidR="00DD67B7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1490E" w:rsidRPr="008C6946" w14:paraId="35E5BF33" w14:textId="77777777" w:rsidTr="00335791">
        <w:tc>
          <w:tcPr>
            <w:tcW w:w="401" w:type="dxa"/>
          </w:tcPr>
          <w:p w14:paraId="09E1E3B9" w14:textId="77777777" w:rsidR="0001490E" w:rsidRPr="008C6946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39E9F7EA" w14:textId="77777777" w:rsidR="0001490E" w:rsidRPr="008C6946" w:rsidRDefault="007B01B8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5FD89F54" w14:textId="77777777" w:rsidR="0001490E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  <w:b/>
              </w:rPr>
              <w:t xml:space="preserve">ovvero </w:t>
            </w:r>
            <w:r w:rsidRPr="008C6946">
              <w:rPr>
                <w:rFonts w:ascii="Arial" w:hAnsi="Arial" w:cs="Arial"/>
              </w:rPr>
              <w:t>di aver riportato le seguenti condanne p</w:t>
            </w:r>
            <w:r>
              <w:rPr>
                <w:rFonts w:ascii="Arial" w:hAnsi="Arial" w:cs="Arial"/>
              </w:rPr>
              <w:t>enali</w:t>
            </w:r>
            <w:r w:rsidRPr="008C69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indicare l’elenco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completo delle condanne penali, 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>anche di quelle che hanno il beneficio della non me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nzione sul casellario giudiziale,</w:t>
            </w:r>
            <w:r w:rsidRPr="008C69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con l’indicazione dell’organo giudiziario che le ha emesse e la sede del medesimo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8C6946">
              <w:rPr>
                <w:rFonts w:ascii="Arial" w:hAnsi="Arial" w:cs="Arial"/>
              </w:rPr>
              <w:t>:</w:t>
            </w:r>
          </w:p>
          <w:p w14:paraId="146532C2" w14:textId="77777777" w:rsidR="0001490E" w:rsidRPr="008C6946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</w:t>
            </w:r>
            <w:r>
              <w:rPr>
                <w:rFonts w:ascii="Arial" w:hAnsi="Arial" w:cs="Arial"/>
              </w:rPr>
              <w:t>____________________</w:t>
            </w:r>
          </w:p>
          <w:p w14:paraId="0958FCC5" w14:textId="77777777" w:rsidR="0001490E" w:rsidRPr="008C6946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  <w:r w:rsidR="00DD67B7">
              <w:rPr>
                <w:rFonts w:ascii="Arial" w:hAnsi="Arial" w:cs="Arial"/>
              </w:rPr>
              <w:t>;</w:t>
            </w:r>
          </w:p>
        </w:tc>
      </w:tr>
      <w:tr w:rsidR="0001490E" w14:paraId="3D0FFAE6" w14:textId="77777777" w:rsidTr="00335791">
        <w:tc>
          <w:tcPr>
            <w:tcW w:w="401" w:type="dxa"/>
          </w:tcPr>
          <w:p w14:paraId="49E4D2C1" w14:textId="77777777" w:rsidR="0001490E" w:rsidRDefault="0052495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69" w:type="dxa"/>
          </w:tcPr>
          <w:p w14:paraId="6A761E09" w14:textId="77777777" w:rsidR="0001490E" w:rsidRPr="008C6946" w:rsidRDefault="007B01B8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506B3D00" w14:textId="77777777" w:rsidR="0001490E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r w:rsidRPr="008C6946">
              <w:rPr>
                <w:rFonts w:ascii="Arial" w:hAnsi="Arial" w:cs="Arial"/>
              </w:rPr>
              <w:t>di non avere procedimenti penali in corso</w:t>
            </w:r>
            <w:r w:rsidR="00DD67B7">
              <w:rPr>
                <w:rFonts w:ascii="Arial" w:hAnsi="Arial" w:cs="Arial"/>
              </w:rPr>
              <w:t>;</w:t>
            </w:r>
          </w:p>
        </w:tc>
      </w:tr>
      <w:tr w:rsidR="0001490E" w14:paraId="7BCD6EDE" w14:textId="77777777" w:rsidTr="00335791">
        <w:tc>
          <w:tcPr>
            <w:tcW w:w="401" w:type="dxa"/>
          </w:tcPr>
          <w:p w14:paraId="2919117D" w14:textId="77777777" w:rsidR="0001490E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41C0AA46" w14:textId="77777777" w:rsidR="0001490E" w:rsidRPr="008C6946" w:rsidRDefault="007B01B8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17510C4F" w14:textId="77777777" w:rsidR="0001490E" w:rsidRDefault="0085596C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5596C">
              <w:rPr>
                <w:rFonts w:ascii="Arial" w:hAnsi="Arial" w:cs="Arial"/>
                <w:b/>
                <w:bCs/>
              </w:rPr>
              <w:t>ovvero</w:t>
            </w:r>
            <w:r>
              <w:rPr>
                <w:rFonts w:ascii="Arial" w:hAnsi="Arial" w:cs="Arial"/>
              </w:rPr>
              <w:t xml:space="preserve"> </w:t>
            </w:r>
            <w:r w:rsidR="0001490E" w:rsidRPr="008C6946">
              <w:rPr>
                <w:rFonts w:ascii="Arial" w:hAnsi="Arial" w:cs="Arial"/>
              </w:rPr>
              <w:t>di avere i seguenti procedimenti penali in corso</w:t>
            </w:r>
            <w:r w:rsidR="0001490E">
              <w:rPr>
                <w:rFonts w:ascii="Arial" w:hAnsi="Arial" w:cs="Arial"/>
              </w:rPr>
              <w:t xml:space="preserve"> </w:t>
            </w:r>
            <w:r w:rsidR="0001490E" w:rsidRPr="000411E3">
              <w:rPr>
                <w:rFonts w:ascii="Arial" w:hAnsi="Arial" w:cs="Arial"/>
                <w:i/>
                <w:iCs/>
                <w:sz w:val="18"/>
                <w:szCs w:val="18"/>
              </w:rPr>
              <w:t>(indicare gli estremi del procedimento, il reato per il quale si procede, l’organo giudiziario presso il quale il procedimento è pendente e la sede del medesimo)</w:t>
            </w:r>
          </w:p>
          <w:p w14:paraId="1B51F41D" w14:textId="77777777" w:rsidR="0001490E" w:rsidRPr="001227BE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1227BE">
              <w:rPr>
                <w:rFonts w:ascii="Arial" w:hAnsi="Arial" w:cs="Arial"/>
                <w:iCs/>
                <w:sz w:val="18"/>
                <w:szCs w:val="18"/>
              </w:rPr>
              <w:t>_________________________________________________________________________________________</w:t>
            </w:r>
          </w:p>
          <w:p w14:paraId="320EC5F7" w14:textId="77777777" w:rsidR="0001490E" w:rsidRDefault="0001490E" w:rsidP="00957C1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r>
              <w:rPr>
                <w:rFonts w:ascii="Verdana-OneByteIdentityH" w:hAnsi="Verdana-OneByteIdentityH" w:cs="Verdana-OneByteIdentityH"/>
              </w:rPr>
              <w:t>______________________________________________________________________</w:t>
            </w:r>
            <w:r w:rsidR="00957C11">
              <w:rPr>
                <w:rFonts w:ascii="Arial" w:hAnsi="Arial" w:cs="Arial"/>
              </w:rPr>
              <w:t>;</w:t>
            </w:r>
          </w:p>
        </w:tc>
      </w:tr>
      <w:tr w:rsidR="0001490E" w:rsidRPr="008C6946" w14:paraId="15E795E6" w14:textId="77777777" w:rsidTr="00335791">
        <w:tc>
          <w:tcPr>
            <w:tcW w:w="401" w:type="dxa"/>
          </w:tcPr>
          <w:p w14:paraId="13232832" w14:textId="77777777" w:rsidR="0001490E" w:rsidRPr="008C6946" w:rsidRDefault="0052495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69" w:type="dxa"/>
          </w:tcPr>
          <w:p w14:paraId="46C9CF38" w14:textId="77777777" w:rsidR="0001490E" w:rsidRPr="008C6946" w:rsidRDefault="007B01B8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E3792D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71F7501" w14:textId="77777777" w:rsidR="0001490E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di essere in possesso, come richiesto dal bando, del seguente titolo di studio</w:t>
            </w:r>
            <w:r w:rsidR="001227BE">
              <w:rPr>
                <w:rFonts w:ascii="Arial" w:hAnsi="Arial" w:cs="Arial"/>
              </w:rPr>
              <w:t>:</w:t>
            </w:r>
          </w:p>
          <w:p w14:paraId="1CD88327" w14:textId="77777777" w:rsidR="0001490E" w:rsidRPr="008C6946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</w:t>
            </w:r>
            <w:r>
              <w:rPr>
                <w:rFonts w:ascii="Arial" w:hAnsi="Arial" w:cs="Arial"/>
              </w:rPr>
              <w:t>________</w:t>
            </w:r>
          </w:p>
          <w:p w14:paraId="392C3633" w14:textId="77777777" w:rsidR="0001490E" w:rsidRPr="008C6946" w:rsidRDefault="00DD67B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1490E" w:rsidRPr="008C6946">
              <w:rPr>
                <w:rFonts w:ascii="Arial" w:hAnsi="Arial" w:cs="Arial"/>
              </w:rPr>
              <w:t>onseguito presso l’istituto</w:t>
            </w:r>
            <w:r w:rsidR="001227BE">
              <w:rPr>
                <w:rFonts w:ascii="Arial" w:hAnsi="Arial" w:cs="Arial"/>
              </w:rPr>
              <w:t xml:space="preserve"> </w:t>
            </w:r>
            <w:r w:rsidR="0001490E" w:rsidRPr="008C6946">
              <w:rPr>
                <w:rFonts w:ascii="Arial" w:hAnsi="Arial" w:cs="Arial"/>
              </w:rPr>
              <w:t>___________________________________________________</w:t>
            </w:r>
            <w:r w:rsidR="0001490E">
              <w:rPr>
                <w:rFonts w:ascii="Arial" w:hAnsi="Arial" w:cs="Arial"/>
              </w:rPr>
              <w:t>_______</w:t>
            </w:r>
          </w:p>
          <w:p w14:paraId="702823DB" w14:textId="77777777" w:rsidR="0001490E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con sede a ____________________________</w:t>
            </w:r>
            <w:r>
              <w:rPr>
                <w:rFonts w:ascii="Arial" w:hAnsi="Arial" w:cs="Arial"/>
              </w:rPr>
              <w:t>_______</w:t>
            </w:r>
            <w:r w:rsidRPr="008C6946">
              <w:rPr>
                <w:rFonts w:ascii="Arial" w:hAnsi="Arial" w:cs="Arial"/>
              </w:rPr>
              <w:t xml:space="preserve"> </w:t>
            </w:r>
            <w:r w:rsidR="00DD67B7">
              <w:rPr>
                <w:rFonts w:ascii="Arial" w:hAnsi="Arial" w:cs="Arial"/>
              </w:rPr>
              <w:t>n</w:t>
            </w:r>
            <w:r w:rsidRPr="008C6946">
              <w:rPr>
                <w:rFonts w:ascii="Arial" w:hAnsi="Arial" w:cs="Arial"/>
              </w:rPr>
              <w:t>ell’anno __________________________</w:t>
            </w:r>
            <w:r>
              <w:rPr>
                <w:rFonts w:ascii="Arial" w:hAnsi="Arial" w:cs="Arial"/>
              </w:rPr>
              <w:t>_</w:t>
            </w:r>
          </w:p>
          <w:p w14:paraId="4EF486E3" w14:textId="77777777" w:rsidR="0001490E" w:rsidRPr="008C6946" w:rsidRDefault="00DD67B7" w:rsidP="00DD67B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v</w:t>
            </w:r>
            <w:r w:rsidR="0001490E">
              <w:rPr>
                <w:rFonts w:ascii="Arial" w:hAnsi="Arial" w:cs="Arial"/>
              </w:rPr>
              <w:t>otazione ___________________</w:t>
            </w:r>
            <w:r>
              <w:rPr>
                <w:rFonts w:ascii="Arial" w:hAnsi="Arial" w:cs="Arial"/>
              </w:rPr>
              <w:t>;</w:t>
            </w:r>
          </w:p>
        </w:tc>
      </w:tr>
      <w:tr w:rsidR="0001490E" w:rsidRPr="008C6946" w14:paraId="7CFFCB7A" w14:textId="77777777" w:rsidTr="00335791">
        <w:tc>
          <w:tcPr>
            <w:tcW w:w="401" w:type="dxa"/>
          </w:tcPr>
          <w:p w14:paraId="706E4D74" w14:textId="77777777" w:rsidR="0001490E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529E3E1F" w14:textId="77777777" w:rsidR="0001490E" w:rsidRPr="008C6946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</w:tcPr>
          <w:p w14:paraId="1BC20328" w14:textId="77777777" w:rsidR="0001490E" w:rsidRPr="001306CD" w:rsidRDefault="0001490E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1306CD">
              <w:rPr>
                <w:rFonts w:ascii="Arial" w:hAnsi="Arial" w:cs="Arial"/>
                <w:i/>
                <w:iCs/>
              </w:rPr>
              <w:t>(eventuale - barrare la casella e compilare solo se in possesso di titolo di studio conseguito all’estero)</w:t>
            </w:r>
          </w:p>
        </w:tc>
      </w:tr>
      <w:tr w:rsidR="0001490E" w:rsidRPr="008C6946" w14:paraId="55E3DDDC" w14:textId="77777777" w:rsidTr="00335791">
        <w:tc>
          <w:tcPr>
            <w:tcW w:w="401" w:type="dxa"/>
          </w:tcPr>
          <w:p w14:paraId="7C2DFF21" w14:textId="77777777" w:rsidR="0001490E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0BA17FEA" w14:textId="77777777" w:rsidR="0001490E" w:rsidRPr="00B14156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4DB4EF47" w14:textId="77777777" w:rsidR="0001490E" w:rsidRDefault="0001490E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di essere in possesso della dichiarazione di equipollenza del proprio titolo di studio straniero al titolo di studio italiano rilasciata in data _____________ dalla competente autorità italiana, come risultante dalla documentazione allegata</w:t>
            </w:r>
            <w:r w:rsidR="00DD67B7">
              <w:rPr>
                <w:rFonts w:ascii="Arial" w:hAnsi="Arial" w:cs="Arial"/>
              </w:rPr>
              <w:t>;</w:t>
            </w:r>
            <w:r w:rsidRPr="001306CD">
              <w:rPr>
                <w:rFonts w:ascii="Arial" w:hAnsi="Arial" w:cs="Arial"/>
              </w:rPr>
              <w:t xml:space="preserve"> </w:t>
            </w:r>
          </w:p>
          <w:p w14:paraId="314C4445" w14:textId="77777777" w:rsidR="0001490E" w:rsidRPr="00C23780" w:rsidRDefault="0001490E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1490E" w:rsidRPr="008C6946" w14:paraId="2594AE95" w14:textId="77777777" w:rsidTr="00335791">
        <w:tc>
          <w:tcPr>
            <w:tcW w:w="401" w:type="dxa"/>
          </w:tcPr>
          <w:p w14:paraId="21C3361D" w14:textId="77777777" w:rsidR="0001490E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58FFAD4E" w14:textId="77777777" w:rsidR="0001490E" w:rsidRPr="001306CD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63A88112" w14:textId="77777777" w:rsidR="0001490E" w:rsidRDefault="0001490E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essere in possesso della dichiarazione di equivalenza del proprio titolo di studio straniero al titolo di studio italiano ai sensi dell’art. 38 del </w:t>
            </w:r>
            <w:proofErr w:type="spellStart"/>
            <w:r w:rsidRPr="001306CD">
              <w:rPr>
                <w:rFonts w:ascii="Arial" w:hAnsi="Arial" w:cs="Arial"/>
              </w:rPr>
              <w:t>D.Lgs.</w:t>
            </w:r>
            <w:proofErr w:type="spellEnd"/>
            <w:r w:rsidRPr="001306CD">
              <w:rPr>
                <w:rFonts w:ascii="Arial" w:hAnsi="Arial" w:cs="Arial"/>
              </w:rPr>
              <w:t xml:space="preserve"> 165/2001 rilasciata in data _____________ dalla competente autorità italiana, come da documentazione allegata</w:t>
            </w:r>
            <w:r w:rsidR="00DD67B7">
              <w:rPr>
                <w:rFonts w:ascii="Arial" w:hAnsi="Arial" w:cs="Arial"/>
              </w:rPr>
              <w:t>;</w:t>
            </w:r>
          </w:p>
          <w:p w14:paraId="526C736B" w14:textId="77777777" w:rsidR="0001490E" w:rsidRPr="00C23780" w:rsidRDefault="0001490E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1490E" w:rsidRPr="008C6946" w14:paraId="4649B76A" w14:textId="77777777" w:rsidTr="00335791">
        <w:tc>
          <w:tcPr>
            <w:tcW w:w="401" w:type="dxa"/>
          </w:tcPr>
          <w:p w14:paraId="53FA5462" w14:textId="77777777" w:rsidR="0001490E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45840DAA" w14:textId="77777777" w:rsidR="0001490E" w:rsidRPr="001306CD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760D1955" w14:textId="77777777" w:rsidR="0001490E" w:rsidRDefault="0001490E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aver avviato la procedura di richiesta di equivalenza del proprio titolo di studio straniero al titolo di studio italiano ai sensi dell’art. 38 del </w:t>
            </w:r>
            <w:proofErr w:type="spellStart"/>
            <w:r w:rsidRPr="001306CD">
              <w:rPr>
                <w:rFonts w:ascii="Arial" w:hAnsi="Arial" w:cs="Arial"/>
              </w:rPr>
              <w:t>D.Lgs.</w:t>
            </w:r>
            <w:proofErr w:type="spellEnd"/>
            <w:r w:rsidRPr="001306CD">
              <w:rPr>
                <w:rFonts w:ascii="Arial" w:hAnsi="Arial" w:cs="Arial"/>
              </w:rPr>
              <w:t xml:space="preserve"> 165/2001 in data _____________</w:t>
            </w:r>
            <w:r w:rsidR="00DD67B7">
              <w:rPr>
                <w:rFonts w:ascii="Arial" w:hAnsi="Arial" w:cs="Arial"/>
              </w:rPr>
              <w:t>;</w:t>
            </w:r>
          </w:p>
          <w:p w14:paraId="6F91C544" w14:textId="77777777" w:rsidR="0001490E" w:rsidRPr="001306CD" w:rsidRDefault="0001490E" w:rsidP="0052495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  <w:tr w:rsidR="0001490E" w:rsidRPr="008C6946" w14:paraId="57F3788E" w14:textId="77777777" w:rsidTr="00335791">
        <w:tc>
          <w:tcPr>
            <w:tcW w:w="401" w:type="dxa"/>
          </w:tcPr>
          <w:p w14:paraId="150E4523" w14:textId="77777777" w:rsidR="0001490E" w:rsidRPr="008C6946" w:rsidRDefault="0052495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469" w:type="dxa"/>
          </w:tcPr>
          <w:p w14:paraId="5F7F0B35" w14:textId="77777777" w:rsidR="0001490E" w:rsidRPr="008C6946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  <w:p w14:paraId="27DDD2A3" w14:textId="77777777" w:rsidR="0001490E" w:rsidRPr="008C6946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</w:tcPr>
          <w:p w14:paraId="03E67DA7" w14:textId="77777777" w:rsidR="0001490E" w:rsidRPr="008C6946" w:rsidRDefault="0001490E" w:rsidP="0052495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8C6946">
              <w:rPr>
                <w:rFonts w:ascii="Arial" w:hAnsi="Arial" w:cs="Arial"/>
                <w:i/>
                <w:iCs/>
              </w:rPr>
              <w:t xml:space="preserve">(per i candidati </w:t>
            </w:r>
            <w:r w:rsidR="0085596C">
              <w:rPr>
                <w:rFonts w:ascii="Arial" w:hAnsi="Arial" w:cs="Arial"/>
                <w:i/>
                <w:iCs/>
              </w:rPr>
              <w:t>di sesso maschile nati entro il 31.12.1985</w:t>
            </w:r>
            <w:r w:rsidRPr="008C6946">
              <w:rPr>
                <w:rFonts w:ascii="Arial" w:hAnsi="Arial" w:cs="Arial"/>
                <w:i/>
                <w:iCs/>
              </w:rPr>
              <w:t>)</w:t>
            </w:r>
          </w:p>
          <w:p w14:paraId="3C6F1941" w14:textId="77777777" w:rsidR="0001490E" w:rsidRPr="008C6946" w:rsidRDefault="0001490E" w:rsidP="005249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avere adempiuto agli obblighi di leva</w:t>
            </w:r>
            <w:r w:rsidR="00DD67B7">
              <w:rPr>
                <w:rFonts w:ascii="Arial" w:hAnsi="Arial" w:cs="Arial"/>
              </w:rPr>
              <w:t>;</w:t>
            </w:r>
          </w:p>
          <w:p w14:paraId="0D28A530" w14:textId="77777777" w:rsidR="0001490E" w:rsidRPr="008C6946" w:rsidRDefault="0001490E" w:rsidP="005249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essere nella seguente posizione nei confronti di tali obblighi: __________________________</w:t>
            </w:r>
            <w:r w:rsidR="00DD67B7">
              <w:rPr>
                <w:rFonts w:ascii="Arial" w:hAnsi="Arial" w:cs="Arial"/>
              </w:rPr>
              <w:t>__;</w:t>
            </w:r>
          </w:p>
          <w:p w14:paraId="6B55DC5B" w14:textId="77777777" w:rsidR="0001490E" w:rsidRPr="008C6946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1490E" w:rsidRPr="008C6946" w14:paraId="588D9961" w14:textId="77777777" w:rsidTr="00FE0CE4">
        <w:tc>
          <w:tcPr>
            <w:tcW w:w="401" w:type="dxa"/>
          </w:tcPr>
          <w:p w14:paraId="3264D633" w14:textId="77777777" w:rsidR="0001490E" w:rsidRPr="008C6946" w:rsidRDefault="0052495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469" w:type="dxa"/>
          </w:tcPr>
          <w:p w14:paraId="617A2A9B" w14:textId="77777777" w:rsidR="0001490E" w:rsidRPr="008C6946" w:rsidRDefault="007B01B8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26C17279" w14:textId="77777777" w:rsidR="0001490E" w:rsidRDefault="0001490E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 xml:space="preserve">di essere fisicamente idoneo/a all’impiego </w:t>
            </w:r>
            <w:r>
              <w:rPr>
                <w:rFonts w:ascii="Arial" w:hAnsi="Arial" w:cs="Arial"/>
              </w:rPr>
              <w:t>in relazione alle mansioni lavorative richieste dalla figura professionale messa a concorso</w:t>
            </w:r>
            <w:r w:rsidR="00DD67B7">
              <w:rPr>
                <w:rFonts w:ascii="Arial" w:hAnsi="Arial" w:cs="Arial"/>
              </w:rPr>
              <w:t>;</w:t>
            </w:r>
          </w:p>
          <w:p w14:paraId="66515097" w14:textId="77777777" w:rsidR="0001490E" w:rsidRPr="008C6946" w:rsidRDefault="0001490E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1490E" w:rsidRPr="008C6946" w14:paraId="2F874D75" w14:textId="77777777" w:rsidTr="00FE0CE4">
        <w:tc>
          <w:tcPr>
            <w:tcW w:w="401" w:type="dxa"/>
          </w:tcPr>
          <w:p w14:paraId="4B4206FD" w14:textId="77777777" w:rsidR="0001490E" w:rsidRPr="001306CD" w:rsidRDefault="0052495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469" w:type="dxa"/>
          </w:tcPr>
          <w:p w14:paraId="3F12EF34" w14:textId="77777777" w:rsidR="0001490E" w:rsidRPr="00B14156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546F68D1" w14:textId="77777777" w:rsidR="0001490E" w:rsidRPr="008C6946" w:rsidRDefault="0001490E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di appartenere alla categoria di soggetti di cui all’articolo 3 della L. 05.02.1992 n. 104 e s.m. e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di richiedere l’ausilio di __________________________________________________________</w:t>
            </w:r>
            <w:r>
              <w:rPr>
                <w:rFonts w:ascii="Arial" w:hAnsi="Arial" w:cs="Arial"/>
              </w:rPr>
              <w:t>____</w:t>
            </w:r>
            <w:r w:rsidR="00DD67B7">
              <w:rPr>
                <w:rFonts w:ascii="Arial" w:hAnsi="Arial" w:cs="Arial"/>
              </w:rPr>
              <w:t>__</w:t>
            </w:r>
          </w:p>
          <w:p w14:paraId="51150C57" w14:textId="77777777" w:rsidR="0001490E" w:rsidRPr="008C6946" w:rsidRDefault="0001490E" w:rsidP="00DD67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t>e di _________</w:t>
            </w:r>
            <w:r>
              <w:rPr>
                <w:rFonts w:ascii="Arial" w:hAnsi="Arial" w:cs="Arial"/>
              </w:rPr>
              <w:t xml:space="preserve">______________ </w:t>
            </w:r>
            <w:r w:rsidRPr="008C6946">
              <w:rPr>
                <w:rFonts w:ascii="Arial" w:hAnsi="Arial" w:cs="Arial"/>
              </w:rPr>
              <w:t>tempo aggiuntivo per l’espletamento delle prove di concorso, così come attestato dall’allegato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certificato rilasciato dalla Commissione medica competente per territorio</w:t>
            </w:r>
            <w:r w:rsidR="00DD67B7">
              <w:rPr>
                <w:rFonts w:ascii="Arial" w:hAnsi="Arial" w:cs="Arial"/>
              </w:rPr>
              <w:t>;</w:t>
            </w:r>
          </w:p>
        </w:tc>
      </w:tr>
      <w:tr w:rsidR="0001490E" w:rsidRPr="008C6946" w14:paraId="24584933" w14:textId="77777777" w:rsidTr="00FE0CE4">
        <w:tc>
          <w:tcPr>
            <w:tcW w:w="401" w:type="dxa"/>
          </w:tcPr>
          <w:p w14:paraId="74B351E6" w14:textId="77777777" w:rsidR="0001490E" w:rsidRDefault="0052495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469" w:type="dxa"/>
          </w:tcPr>
          <w:p w14:paraId="1E59E0F0" w14:textId="77777777" w:rsidR="0001490E" w:rsidRPr="008C6946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79171EBE" w14:textId="77777777" w:rsidR="0001490E" w:rsidRDefault="0001490E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di essere affetto da invalidità pari a __________________ e di avere pertanto diritto di essere ammesso direttamente alla prova scritta ai sensi dell’art. 20 della L. 05.02.1992 n. 104 e s.m.</w:t>
            </w:r>
            <w:r>
              <w:rPr>
                <w:rFonts w:ascii="Arial" w:hAnsi="Arial" w:cs="Arial"/>
              </w:rPr>
              <w:t xml:space="preserve"> </w:t>
            </w:r>
            <w:r w:rsidR="00524957">
              <w:rPr>
                <w:rFonts w:ascii="Arial" w:hAnsi="Arial" w:cs="Arial"/>
              </w:rPr>
              <w:t>come da documentazione allegata</w:t>
            </w:r>
            <w:r w:rsidR="00DD67B7">
              <w:rPr>
                <w:rFonts w:ascii="Arial" w:hAnsi="Arial" w:cs="Arial"/>
              </w:rPr>
              <w:t>;</w:t>
            </w:r>
          </w:p>
          <w:p w14:paraId="07034AC6" w14:textId="77777777" w:rsidR="0001490E" w:rsidRPr="008C6946" w:rsidRDefault="0001490E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E0CE4" w:rsidRPr="008C6946" w14:paraId="1954108F" w14:textId="77777777" w:rsidTr="00FE0CE4">
        <w:tc>
          <w:tcPr>
            <w:tcW w:w="401" w:type="dxa"/>
          </w:tcPr>
          <w:p w14:paraId="69FCF700" w14:textId="77777777" w:rsidR="00FE0CE4" w:rsidRDefault="00FE0CE4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469" w:type="dxa"/>
          </w:tcPr>
          <w:p w14:paraId="289CB429" w14:textId="77777777" w:rsidR="00FE0CE4" w:rsidRPr="008C6946" w:rsidRDefault="00691B07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1EB857B9" w14:textId="77777777" w:rsidR="00FE0CE4" w:rsidRDefault="00FE0CE4" w:rsidP="00524957">
            <w:pPr>
              <w:autoSpaceDE w:val="0"/>
              <w:autoSpaceDN w:val="0"/>
              <w:adjustRightInd w:val="0"/>
              <w:jc w:val="both"/>
              <w:rPr>
                <w:rFonts w:ascii="Arial" w:eastAsia="ArialMT" w:hAnsi="Arial" w:cs="Arial"/>
              </w:rPr>
            </w:pPr>
            <w:r w:rsidRPr="00987675">
              <w:rPr>
                <w:rFonts w:ascii="Arial" w:hAnsi="Arial" w:cs="Arial"/>
              </w:rPr>
              <w:t xml:space="preserve">di aver </w:t>
            </w:r>
            <w:r w:rsidRPr="00987675">
              <w:rPr>
                <w:rFonts w:ascii="Arial" w:eastAsia="ArialMT" w:hAnsi="Arial" w:cs="Arial"/>
              </w:rPr>
              <w:t xml:space="preserve">diritto alla riserva di posti ai sensi dell'art. 1014 comma 1, lettera b) del </w:t>
            </w:r>
            <w:proofErr w:type="spellStart"/>
            <w:r w:rsidRPr="00987675">
              <w:rPr>
                <w:rFonts w:ascii="Arial" w:eastAsia="ArialMT" w:hAnsi="Arial" w:cs="Arial"/>
              </w:rPr>
              <w:t>D.Lgs</w:t>
            </w:r>
            <w:proofErr w:type="spellEnd"/>
            <w:r w:rsidRPr="00987675">
              <w:rPr>
                <w:rFonts w:ascii="Arial" w:eastAsia="ArialMT" w:hAnsi="Arial" w:cs="Arial"/>
              </w:rPr>
              <w:t xml:space="preserve"> 2010/66 e ss. mm. e i., in quanto appartiene ad una delle seguenti categorie</w:t>
            </w:r>
            <w:r w:rsidR="00DD67B7">
              <w:rPr>
                <w:rFonts w:ascii="Arial" w:eastAsia="ArialMT" w:hAnsi="Arial" w:cs="Arial"/>
              </w:rPr>
              <w:t>:</w:t>
            </w:r>
          </w:p>
          <w:p w14:paraId="210A0AFB" w14:textId="77777777" w:rsidR="001227BE" w:rsidRPr="001227BE" w:rsidRDefault="001227BE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E0CE4" w:rsidRPr="008C6946" w14:paraId="258ADF14" w14:textId="77777777" w:rsidTr="00FE0CE4">
        <w:tc>
          <w:tcPr>
            <w:tcW w:w="401" w:type="dxa"/>
          </w:tcPr>
          <w:p w14:paraId="490BFB77" w14:textId="77777777" w:rsidR="00FE0CE4" w:rsidRDefault="00FE0CE4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6BBAE2F0" w14:textId="77777777" w:rsidR="00FE0CE4" w:rsidRPr="008C6946" w:rsidRDefault="00FE0CE4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7BA101CD" w14:textId="77777777" w:rsidR="00FE0CE4" w:rsidRPr="00987675" w:rsidRDefault="00FE0CE4" w:rsidP="00445C28">
            <w:pPr>
              <w:autoSpaceDE w:val="0"/>
              <w:autoSpaceDN w:val="0"/>
              <w:adjustRightInd w:val="0"/>
              <w:jc w:val="both"/>
              <w:rPr>
                <w:rFonts w:ascii="Arial" w:eastAsia="ArialMT" w:hAnsi="Arial" w:cs="Arial"/>
              </w:rPr>
            </w:pPr>
            <w:r w:rsidRPr="00987675">
              <w:rPr>
                <w:rFonts w:ascii="Arial" w:eastAsia="ArialMT" w:hAnsi="Arial" w:cs="Arial"/>
              </w:rPr>
              <w:t>volontari in ferma breve o in ferma prefissata delle Forze Armate, congedati senza demerito dalle ferme contratte;</w:t>
            </w:r>
          </w:p>
          <w:p w14:paraId="6ACF15F9" w14:textId="77777777" w:rsidR="00FE0CE4" w:rsidRPr="001227BE" w:rsidRDefault="00FE0CE4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E0CE4" w:rsidRPr="008C6946" w14:paraId="35E3D109" w14:textId="77777777" w:rsidTr="00FE0CE4">
        <w:tc>
          <w:tcPr>
            <w:tcW w:w="401" w:type="dxa"/>
          </w:tcPr>
          <w:p w14:paraId="5B9CD236" w14:textId="77777777" w:rsidR="00FE0CE4" w:rsidRDefault="00FE0CE4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2A395A8E" w14:textId="77777777" w:rsidR="00FE0CE4" w:rsidRPr="008C6946" w:rsidRDefault="00FE0CE4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7553B381" w14:textId="77777777" w:rsidR="00FE0CE4" w:rsidRDefault="00FE0CE4" w:rsidP="00FE0CE4">
            <w:pPr>
              <w:autoSpaceDE w:val="0"/>
              <w:autoSpaceDN w:val="0"/>
              <w:adjustRightInd w:val="0"/>
              <w:jc w:val="both"/>
              <w:rPr>
                <w:rFonts w:ascii="Arial" w:eastAsia="ArialMT" w:hAnsi="Arial" w:cs="Arial"/>
              </w:rPr>
            </w:pPr>
            <w:r w:rsidRPr="00987675">
              <w:rPr>
                <w:rFonts w:ascii="Arial" w:eastAsia="ArialMT" w:hAnsi="Arial" w:cs="Arial"/>
              </w:rPr>
              <w:t>ufficiali di complemento in ferma biennale o ufficiali in ferma prefissata che hanno completato senza demerito la ferma contratta ex art. 678 del D.L.gs 2010/66</w:t>
            </w:r>
            <w:r w:rsidR="00DD67B7">
              <w:rPr>
                <w:rFonts w:ascii="Arial" w:eastAsia="ArialMT" w:hAnsi="Arial" w:cs="Arial"/>
              </w:rPr>
              <w:t>;</w:t>
            </w:r>
          </w:p>
          <w:p w14:paraId="271A455D" w14:textId="77777777" w:rsidR="00FE0CE4" w:rsidRPr="008C6946" w:rsidRDefault="00FE0CE4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01490E" w:rsidRPr="001306CD" w14:paraId="767597D5" w14:textId="77777777" w:rsidTr="00FE0CE4">
        <w:tc>
          <w:tcPr>
            <w:tcW w:w="401" w:type="dxa"/>
          </w:tcPr>
          <w:p w14:paraId="7FD70E59" w14:textId="77777777" w:rsidR="0001490E" w:rsidRPr="001306CD" w:rsidRDefault="00FE0CE4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469" w:type="dxa"/>
          </w:tcPr>
          <w:p w14:paraId="784E627E" w14:textId="77777777" w:rsidR="0001490E" w:rsidRPr="001306CD" w:rsidRDefault="00D85EEE" w:rsidP="00D85EE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F23A9B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</w:tcPr>
          <w:p w14:paraId="722566D8" w14:textId="77777777" w:rsidR="0001490E" w:rsidRPr="00F23A9B" w:rsidRDefault="0001490E" w:rsidP="0052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3A9B">
              <w:rPr>
                <w:rFonts w:ascii="Arial" w:hAnsi="Arial" w:cs="Arial"/>
              </w:rPr>
              <w:t>di essere in possesso del seguente titolo di precedenza o preferenza nella nomina in caso di parità di punteggio finale (si veda allegato A):</w:t>
            </w:r>
          </w:p>
          <w:p w14:paraId="1FE75C0A" w14:textId="77777777" w:rsidR="0001490E" w:rsidRPr="00F23A9B" w:rsidRDefault="00D85EE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  <w:r w:rsidR="0001490E" w:rsidRPr="00F23A9B">
              <w:rPr>
                <w:rFonts w:ascii="Arial" w:hAnsi="Arial" w:cs="Arial"/>
              </w:rPr>
              <w:t xml:space="preserve"> ______________________________________________</w:t>
            </w:r>
          </w:p>
          <w:p w14:paraId="09C2B0F2" w14:textId="77777777" w:rsidR="0001490E" w:rsidRPr="00F23A9B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23A9B">
              <w:rPr>
                <w:rFonts w:ascii="Arial" w:hAnsi="Arial" w:cs="Arial"/>
              </w:rPr>
              <w:t>N° figli a carico ________</w:t>
            </w:r>
          </w:p>
          <w:p w14:paraId="0D0AE811" w14:textId="77777777" w:rsidR="0001490E" w:rsidRPr="00F23A9B" w:rsidRDefault="0001490E" w:rsidP="0052495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23A9B">
              <w:rPr>
                <w:rFonts w:ascii="Arial" w:hAnsi="Arial" w:cs="Arial"/>
              </w:rPr>
              <w:t>NB: la mancata dichiarazione esclude il concorrente dal beneficio</w:t>
            </w:r>
            <w:r w:rsidR="00DD67B7">
              <w:rPr>
                <w:rFonts w:ascii="Arial" w:hAnsi="Arial" w:cs="Arial"/>
              </w:rPr>
              <w:t>.</w:t>
            </w:r>
          </w:p>
        </w:tc>
      </w:tr>
    </w:tbl>
    <w:p w14:paraId="184EC768" w14:textId="77777777" w:rsidR="0001490E" w:rsidRPr="00335791" w:rsidRDefault="0001490E" w:rsidP="0001490E">
      <w:pPr>
        <w:widowControl w:val="0"/>
        <w:spacing w:before="120" w:after="120"/>
        <w:jc w:val="both"/>
        <w:rPr>
          <w:rFonts w:ascii="Arial" w:hAnsi="Arial" w:cs="Arial"/>
        </w:rPr>
      </w:pPr>
      <w:r w:rsidRPr="00335791">
        <w:rPr>
          <w:rFonts w:ascii="Arial" w:hAnsi="Arial" w:cs="Arial"/>
        </w:rPr>
        <w:t>Il/la sottoscritto/a, consapevole delle conseguenze penali previste per attestazioni false, dichiara sotto la propria responsabilità che le notizie fornite con la presente domanda sono complete e veritiere.</w:t>
      </w:r>
      <w:r w:rsidRPr="00335791">
        <w:rPr>
          <w:rFonts w:ascii="Arial" w:hAnsi="Arial" w:cs="Arial"/>
        </w:rPr>
        <w:cr/>
      </w:r>
    </w:p>
    <w:p w14:paraId="2144B288" w14:textId="77777777" w:rsidR="0001490E" w:rsidRPr="00335791" w:rsidRDefault="0001490E" w:rsidP="0001490E">
      <w:pPr>
        <w:widowControl w:val="0"/>
        <w:spacing w:before="120" w:after="120"/>
        <w:jc w:val="both"/>
        <w:rPr>
          <w:rFonts w:ascii="Arial" w:hAnsi="Arial" w:cs="Arial"/>
          <w:b/>
        </w:rPr>
      </w:pPr>
      <w:r w:rsidRPr="00335791">
        <w:rPr>
          <w:rFonts w:ascii="Arial" w:hAnsi="Arial" w:cs="Arial"/>
          <w:b/>
        </w:rPr>
        <w:t>Allega alla presente la seguente documentazione: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9475"/>
      </w:tblGrid>
      <w:tr w:rsidR="0001490E" w:rsidRPr="00335791" w14:paraId="300BC7A8" w14:textId="77777777" w:rsidTr="00D513DF">
        <w:tc>
          <w:tcPr>
            <w:tcW w:w="430" w:type="dxa"/>
          </w:tcPr>
          <w:p w14:paraId="6381C566" w14:textId="77777777" w:rsidR="0001490E" w:rsidRPr="00335791" w:rsidRDefault="0001490E" w:rsidP="00D513D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540" w:type="dxa"/>
          </w:tcPr>
          <w:p w14:paraId="047ECA87" w14:textId="77777777" w:rsidR="0001490E" w:rsidRPr="00335791" w:rsidRDefault="00335791" w:rsidP="00D513D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t>Fotocopia di un documento di identità</w:t>
            </w:r>
          </w:p>
          <w:p w14:paraId="0F2C42CF" w14:textId="77777777" w:rsidR="0001490E" w:rsidRPr="00335791" w:rsidRDefault="0001490E" w:rsidP="00D513D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01490E" w:rsidRPr="00335791" w14:paraId="660D99C0" w14:textId="77777777" w:rsidTr="00D513DF">
        <w:tc>
          <w:tcPr>
            <w:tcW w:w="430" w:type="dxa"/>
          </w:tcPr>
          <w:p w14:paraId="4EF7444F" w14:textId="77777777" w:rsidR="0001490E" w:rsidRPr="00335791" w:rsidRDefault="0001490E" w:rsidP="00D513D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540" w:type="dxa"/>
          </w:tcPr>
          <w:p w14:paraId="7F046117" w14:textId="037D7BF3" w:rsidR="0001490E" w:rsidRPr="00335791" w:rsidRDefault="00335791" w:rsidP="00D513D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t>Quietanza comprovante il pagamento della tassa concorso di € 10,</w:t>
            </w:r>
            <w:r w:rsidR="00D83A84">
              <w:rPr>
                <w:rFonts w:ascii="Arial" w:hAnsi="Arial" w:cs="Arial"/>
              </w:rPr>
              <w:t>33</w:t>
            </w:r>
          </w:p>
        </w:tc>
      </w:tr>
      <w:tr w:rsidR="00335791" w:rsidRPr="00335791" w14:paraId="2CB73664" w14:textId="77777777" w:rsidTr="00D513DF">
        <w:tc>
          <w:tcPr>
            <w:tcW w:w="430" w:type="dxa"/>
          </w:tcPr>
          <w:p w14:paraId="32D05842" w14:textId="77777777" w:rsidR="00335791" w:rsidRPr="00335791" w:rsidRDefault="00335791" w:rsidP="00D513D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9540" w:type="dxa"/>
          </w:tcPr>
          <w:p w14:paraId="7DD698F7" w14:textId="77777777" w:rsidR="00335791" w:rsidRPr="00335791" w:rsidRDefault="00335791" w:rsidP="00D513D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335791" w:rsidRPr="00335791" w14:paraId="70C85A27" w14:textId="77777777" w:rsidTr="00D513DF">
        <w:tc>
          <w:tcPr>
            <w:tcW w:w="430" w:type="dxa"/>
          </w:tcPr>
          <w:p w14:paraId="0BAE5B25" w14:textId="77777777" w:rsidR="00335791" w:rsidRPr="00335791" w:rsidRDefault="00335791" w:rsidP="00D513D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540" w:type="dxa"/>
          </w:tcPr>
          <w:p w14:paraId="3AEB527D" w14:textId="77777777" w:rsidR="00335791" w:rsidRPr="00335791" w:rsidRDefault="00335791" w:rsidP="00D513D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t>Altro (specificare): ___________________________________________________________</w:t>
            </w:r>
            <w:r w:rsidR="00FE0CE4">
              <w:rPr>
                <w:rFonts w:ascii="Arial" w:hAnsi="Arial" w:cs="Arial"/>
              </w:rPr>
              <w:t>________</w:t>
            </w:r>
          </w:p>
        </w:tc>
      </w:tr>
      <w:tr w:rsidR="00335791" w:rsidRPr="00335791" w14:paraId="741070A2" w14:textId="77777777" w:rsidTr="00D513DF">
        <w:tc>
          <w:tcPr>
            <w:tcW w:w="430" w:type="dxa"/>
          </w:tcPr>
          <w:p w14:paraId="513774B7" w14:textId="77777777" w:rsidR="00335791" w:rsidRPr="00335791" w:rsidRDefault="00335791" w:rsidP="00D513D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9540" w:type="dxa"/>
          </w:tcPr>
          <w:p w14:paraId="578575B5" w14:textId="77777777" w:rsidR="00335791" w:rsidRPr="00335791" w:rsidRDefault="00335791" w:rsidP="00D513DF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60189CE" w14:textId="77777777" w:rsidR="00335791" w:rsidRPr="00335791" w:rsidRDefault="00335791" w:rsidP="00D513DF">
            <w:pPr>
              <w:widowControl w:val="0"/>
              <w:jc w:val="both"/>
              <w:rPr>
                <w:rFonts w:ascii="Arial" w:hAnsi="Arial" w:cs="Arial"/>
              </w:rPr>
            </w:pPr>
            <w:r w:rsidRPr="00335791">
              <w:rPr>
                <w:rFonts w:ascii="Arial" w:hAnsi="Arial" w:cs="Arial"/>
              </w:rPr>
              <w:t>_________________________________________________________________________</w:t>
            </w:r>
            <w:r w:rsidR="00FE0CE4">
              <w:rPr>
                <w:rFonts w:ascii="Arial" w:hAnsi="Arial" w:cs="Arial"/>
              </w:rPr>
              <w:t>_________</w:t>
            </w:r>
          </w:p>
        </w:tc>
      </w:tr>
      <w:tr w:rsidR="00335791" w:rsidRPr="00335791" w14:paraId="706754B2" w14:textId="77777777" w:rsidTr="00D513DF">
        <w:tc>
          <w:tcPr>
            <w:tcW w:w="430" w:type="dxa"/>
          </w:tcPr>
          <w:p w14:paraId="35BDFE06" w14:textId="77777777" w:rsidR="00335791" w:rsidRPr="00335791" w:rsidRDefault="00335791" w:rsidP="00D513DF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9540" w:type="dxa"/>
          </w:tcPr>
          <w:p w14:paraId="54C6F9BB" w14:textId="77777777" w:rsidR="00335791" w:rsidRPr="00335791" w:rsidRDefault="00335791" w:rsidP="00D513D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472921BB" w14:textId="77777777" w:rsidR="0001490E" w:rsidRPr="00B82EC7" w:rsidRDefault="0001490E" w:rsidP="0001490E">
      <w:pPr>
        <w:widowControl w:val="0"/>
        <w:jc w:val="both"/>
        <w:rPr>
          <w:rFonts w:ascii="Arial" w:hAnsi="Arial" w:cs="Arial"/>
        </w:rPr>
      </w:pPr>
    </w:p>
    <w:p w14:paraId="0FFFE086" w14:textId="77777777" w:rsidR="0001490E" w:rsidRPr="00B82EC7" w:rsidRDefault="0001490E" w:rsidP="0001490E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 xml:space="preserve">Il/la sottoscritto/a, ai sensi dell’art. 13 del D. Lgs. 196/2003 e all’art. 13 del Regolamento UE 2016/679, presa visione del bando di concorso di cui all’oggetto e dell’informativa resa ai sensi degli artt. 13 e 14 del Regolamento UE 2016/679 e del </w:t>
      </w:r>
      <w:proofErr w:type="spellStart"/>
      <w:r w:rsidRPr="00B82EC7">
        <w:rPr>
          <w:rFonts w:ascii="Arial" w:hAnsi="Arial" w:cs="Arial"/>
        </w:rPr>
        <w:t>D.Lgs.</w:t>
      </w:r>
      <w:proofErr w:type="spellEnd"/>
      <w:r w:rsidRPr="00B82EC7">
        <w:rPr>
          <w:rFonts w:ascii="Arial" w:hAnsi="Arial" w:cs="Arial"/>
        </w:rPr>
        <w:t xml:space="preserve"> 196/2003, esprime il proprio consenso al trattamento dei dati personali per le finalità connesse allo svolgimento delle procedure concorsuali e conseguenti adempimenti.</w:t>
      </w:r>
    </w:p>
    <w:p w14:paraId="66552322" w14:textId="77777777" w:rsidR="0001490E" w:rsidRPr="00B82EC7" w:rsidRDefault="0001490E" w:rsidP="0001490E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cr/>
        <w:t>Data __________________________</w:t>
      </w:r>
    </w:p>
    <w:p w14:paraId="6B31C0DE" w14:textId="77777777" w:rsidR="0001490E" w:rsidRPr="00B82EC7" w:rsidRDefault="0001490E" w:rsidP="0001490E">
      <w:pPr>
        <w:widowControl w:val="0"/>
        <w:ind w:left="594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>Firma_________________________</w:t>
      </w:r>
    </w:p>
    <w:p w14:paraId="6EC0E59A" w14:textId="77777777" w:rsidR="0001490E" w:rsidRPr="00B82EC7" w:rsidRDefault="0001490E" w:rsidP="0001490E">
      <w:pPr>
        <w:widowControl w:val="0"/>
        <w:jc w:val="both"/>
        <w:rPr>
          <w:rFonts w:ascii="Arial" w:hAnsi="Arial" w:cs="Arial"/>
        </w:rPr>
      </w:pPr>
    </w:p>
    <w:p w14:paraId="793546F1" w14:textId="77777777" w:rsidR="0001490E" w:rsidRPr="00335791" w:rsidRDefault="0001490E" w:rsidP="0001490E">
      <w:pPr>
        <w:widowControl w:val="0"/>
        <w:jc w:val="both"/>
        <w:rPr>
          <w:rFonts w:ascii="Arial" w:hAnsi="Arial" w:cs="Arial"/>
          <w:b/>
          <w:bCs/>
        </w:rPr>
      </w:pPr>
      <w:r w:rsidRPr="00335791">
        <w:rPr>
          <w:rFonts w:ascii="Arial" w:hAnsi="Arial" w:cs="Arial"/>
          <w:b/>
          <w:bCs/>
        </w:rPr>
        <w:t xml:space="preserve">NB. La domanda e le dichiarazioni prescritte sono sottoscritte dall'interessato in presenza del dipendente addetto </w:t>
      </w:r>
      <w:r w:rsidRPr="00335791">
        <w:rPr>
          <w:rFonts w:ascii="Arial" w:hAnsi="Arial" w:cs="Arial"/>
          <w:b/>
          <w:bCs/>
          <w:u w:val="single"/>
        </w:rPr>
        <w:t>o se spedite, sottoscritte e presentate allegando fotocopia non autenticata di un documento di identità del sottoscrittore</w:t>
      </w:r>
      <w:r w:rsidRPr="00335791">
        <w:rPr>
          <w:rFonts w:ascii="Arial" w:hAnsi="Arial" w:cs="Arial"/>
          <w:b/>
          <w:bCs/>
        </w:rPr>
        <w:t>.</w:t>
      </w:r>
      <w:r w:rsidRPr="00335791">
        <w:rPr>
          <w:rFonts w:ascii="Arial" w:hAnsi="Arial" w:cs="Arial"/>
          <w:b/>
          <w:bCs/>
        </w:rPr>
        <w:cr/>
      </w:r>
    </w:p>
    <w:p w14:paraId="0BEF9173" w14:textId="77777777" w:rsidR="0001490E" w:rsidRPr="00335791" w:rsidRDefault="0001490E" w:rsidP="0001490E">
      <w:pPr>
        <w:widowControl w:val="0"/>
        <w:jc w:val="both"/>
        <w:rPr>
          <w:rFonts w:ascii="Arial" w:hAnsi="Arial" w:cs="Arial"/>
          <w:b/>
          <w:bCs/>
        </w:rPr>
      </w:pPr>
    </w:p>
    <w:p w14:paraId="00ABB309" w14:textId="77777777" w:rsidR="0001490E" w:rsidRPr="00335791" w:rsidRDefault="0001490E" w:rsidP="0001490E">
      <w:pPr>
        <w:widowControl w:val="0"/>
        <w:jc w:val="both"/>
        <w:rPr>
          <w:rFonts w:ascii="Arial" w:hAnsi="Arial" w:cs="Arial"/>
        </w:rPr>
      </w:pPr>
      <w:r w:rsidRPr="00335791">
        <w:rPr>
          <w:rFonts w:ascii="Arial" w:hAnsi="Arial" w:cs="Arial"/>
        </w:rPr>
        <w:t>Spazio riservato al Comune di</w:t>
      </w:r>
      <w:r w:rsidR="00445C28">
        <w:rPr>
          <w:rFonts w:ascii="Arial" w:hAnsi="Arial" w:cs="Arial"/>
        </w:rPr>
        <w:t xml:space="preserve"> Tesero</w:t>
      </w:r>
      <w:r w:rsidRPr="00335791">
        <w:rPr>
          <w:rFonts w:ascii="Arial" w:hAnsi="Arial" w:cs="Arial"/>
        </w:rPr>
        <w:t>:</w:t>
      </w:r>
    </w:p>
    <w:p w14:paraId="560013F8" w14:textId="77777777" w:rsidR="0001490E" w:rsidRPr="00335791" w:rsidRDefault="0001490E" w:rsidP="0001490E">
      <w:pPr>
        <w:widowControl w:val="0"/>
        <w:jc w:val="both"/>
        <w:rPr>
          <w:rFonts w:ascii="Arial" w:hAnsi="Arial" w:cs="Arial"/>
        </w:rPr>
      </w:pPr>
      <w:r w:rsidRPr="00335791">
        <w:rPr>
          <w:rFonts w:ascii="Arial" w:hAnsi="Arial" w:cs="Arial"/>
        </w:rPr>
        <w:cr/>
        <w:t>Si dichiara che la firma del/della sig./sig.ra ___________________________________________, della cui identità mi sono accertato, è stata posta in mia presenza.</w:t>
      </w:r>
    </w:p>
    <w:p w14:paraId="5C0AF7AC" w14:textId="77777777" w:rsidR="0001490E" w:rsidRPr="00335791" w:rsidRDefault="0001490E" w:rsidP="0001490E">
      <w:pPr>
        <w:widowControl w:val="0"/>
        <w:jc w:val="both"/>
        <w:rPr>
          <w:rFonts w:ascii="Arial" w:hAnsi="Arial" w:cs="Arial"/>
        </w:rPr>
      </w:pPr>
    </w:p>
    <w:p w14:paraId="2BCC59FA" w14:textId="77777777" w:rsidR="0001490E" w:rsidRPr="00335791" w:rsidRDefault="0001490E" w:rsidP="0001490E">
      <w:pPr>
        <w:widowControl w:val="0"/>
        <w:ind w:left="5940"/>
        <w:jc w:val="both"/>
        <w:rPr>
          <w:rFonts w:ascii="Arial" w:hAnsi="Arial" w:cs="Arial"/>
        </w:rPr>
      </w:pPr>
      <w:r w:rsidRPr="00335791">
        <w:rPr>
          <w:rFonts w:ascii="Arial" w:hAnsi="Arial" w:cs="Arial"/>
        </w:rPr>
        <w:t>Il funzionario incaricato</w:t>
      </w:r>
    </w:p>
    <w:p w14:paraId="59A49327" w14:textId="77777777" w:rsidR="0001490E" w:rsidRPr="00335791" w:rsidRDefault="0001490E" w:rsidP="0001490E">
      <w:pPr>
        <w:widowControl w:val="0"/>
        <w:ind w:left="5940"/>
        <w:jc w:val="both"/>
        <w:rPr>
          <w:rFonts w:ascii="Arial" w:hAnsi="Arial" w:cs="Arial"/>
        </w:rPr>
      </w:pPr>
    </w:p>
    <w:p w14:paraId="19AE1603" w14:textId="77777777" w:rsidR="0001490E" w:rsidRPr="00335791" w:rsidRDefault="0001490E" w:rsidP="0001490E">
      <w:pPr>
        <w:widowControl w:val="0"/>
        <w:ind w:left="5940"/>
        <w:jc w:val="both"/>
        <w:rPr>
          <w:rFonts w:ascii="Arial" w:hAnsi="Arial" w:cs="Arial"/>
        </w:rPr>
      </w:pPr>
      <w:r w:rsidRPr="00335791">
        <w:rPr>
          <w:rFonts w:ascii="Arial" w:hAnsi="Arial" w:cs="Arial"/>
        </w:rPr>
        <w:t>__________________</w:t>
      </w:r>
    </w:p>
    <w:p w14:paraId="468F3892" w14:textId="77777777" w:rsidR="0001490E" w:rsidRPr="00B82EC7" w:rsidRDefault="0001490E" w:rsidP="005B3D63">
      <w:pPr>
        <w:widowControl w:val="0"/>
        <w:jc w:val="both"/>
        <w:rPr>
          <w:rFonts w:ascii="Arial" w:hAnsi="Arial" w:cs="Arial"/>
        </w:rPr>
      </w:pPr>
    </w:p>
    <w:sectPr w:rsidR="0001490E" w:rsidRPr="00B82EC7" w:rsidSect="002E74E1">
      <w:footerReference w:type="default" r:id="rId7"/>
      <w:pgSz w:w="11907" w:h="16840" w:code="9"/>
      <w:pgMar w:top="2268" w:right="1021" w:bottom="1418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9363" w14:textId="77777777" w:rsidR="00E271E6" w:rsidRDefault="00E271E6" w:rsidP="004F6E60">
      <w:r>
        <w:separator/>
      </w:r>
    </w:p>
  </w:endnote>
  <w:endnote w:type="continuationSeparator" w:id="0">
    <w:p w14:paraId="49D627C8" w14:textId="77777777" w:rsidR="00E271E6" w:rsidRDefault="00E271E6" w:rsidP="004F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OneByteIdentityH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A7EA" w14:textId="77777777" w:rsidR="00970BB9" w:rsidRPr="00F9383C" w:rsidRDefault="00970BB9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  <w:r w:rsidRPr="00F9383C">
      <w:rPr>
        <w:rStyle w:val="Numeropagina"/>
        <w:rFonts w:ascii="Arial" w:hAnsi="Arial" w:cs="Arial"/>
      </w:rPr>
      <w:tab/>
    </w:r>
    <w:r w:rsidRPr="00F9383C">
      <w:rPr>
        <w:rStyle w:val="Numeropagina"/>
        <w:rFonts w:ascii="Arial" w:hAnsi="Arial" w:cs="Arial"/>
      </w:rPr>
      <w:fldChar w:fldCharType="begin"/>
    </w:r>
    <w:r w:rsidRPr="00F9383C">
      <w:rPr>
        <w:rStyle w:val="Numeropagina"/>
        <w:rFonts w:ascii="Arial" w:hAnsi="Arial" w:cs="Arial"/>
      </w:rPr>
      <w:instrText xml:space="preserve"> PAGE </w:instrText>
    </w:r>
    <w:r w:rsidRPr="00F9383C">
      <w:rPr>
        <w:rStyle w:val="Numeropagina"/>
        <w:rFonts w:ascii="Arial" w:hAnsi="Arial" w:cs="Arial"/>
      </w:rPr>
      <w:fldChar w:fldCharType="separate"/>
    </w:r>
    <w:r w:rsidR="001227BE">
      <w:rPr>
        <w:rStyle w:val="Numeropagina"/>
        <w:rFonts w:ascii="Arial" w:hAnsi="Arial" w:cs="Arial"/>
        <w:noProof/>
      </w:rPr>
      <w:t>4</w:t>
    </w:r>
    <w:r w:rsidRPr="00F9383C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C088" w14:textId="77777777" w:rsidR="00E271E6" w:rsidRDefault="00E271E6" w:rsidP="004F6E60">
      <w:r>
        <w:separator/>
      </w:r>
    </w:p>
  </w:footnote>
  <w:footnote w:type="continuationSeparator" w:id="0">
    <w:p w14:paraId="2F481F9A" w14:textId="77777777" w:rsidR="00E271E6" w:rsidRDefault="00E271E6" w:rsidP="004F6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8D4"/>
    <w:multiLevelType w:val="hybridMultilevel"/>
    <w:tmpl w:val="BA8AF632"/>
    <w:lvl w:ilvl="0" w:tplc="E912195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6"/>
      </w:rPr>
    </w:lvl>
    <w:lvl w:ilvl="1" w:tplc="BB2AF2AE">
      <w:start w:val="1"/>
      <w:numFmt w:val="lowerLetter"/>
      <w:lvlText w:val="%2)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2" w:tplc="9036DD2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12E77"/>
    <w:multiLevelType w:val="hybridMultilevel"/>
    <w:tmpl w:val="63EE1DA6"/>
    <w:lvl w:ilvl="0" w:tplc="F1A268A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426DD1"/>
    <w:multiLevelType w:val="hybridMultilevel"/>
    <w:tmpl w:val="6B4C9A1E"/>
    <w:lvl w:ilvl="0" w:tplc="E8D85398"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3B6F"/>
    <w:multiLevelType w:val="hybridMultilevel"/>
    <w:tmpl w:val="93FA42C0"/>
    <w:lvl w:ilvl="0" w:tplc="7DAA6AE4">
      <w:start w:val="27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8A747E1"/>
    <w:multiLevelType w:val="hybridMultilevel"/>
    <w:tmpl w:val="8E500028"/>
    <w:lvl w:ilvl="0" w:tplc="88243A8A">
      <w:start w:val="4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C2D96"/>
    <w:multiLevelType w:val="hybridMultilevel"/>
    <w:tmpl w:val="4114E98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177B8"/>
    <w:multiLevelType w:val="hybridMultilevel"/>
    <w:tmpl w:val="48205D74"/>
    <w:lvl w:ilvl="0" w:tplc="FFFFFFFF">
      <w:start w:val="1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Arial" w:eastAsia="Times New Roman" w:hAnsi="Arial" w:cs="Arial" w:hint="default"/>
      </w:rPr>
    </w:lvl>
    <w:lvl w:ilvl="1" w:tplc="41D2902A">
      <w:start w:val="1"/>
      <w:numFmt w:val="bullet"/>
      <w:lvlText w:val="o"/>
      <w:lvlJc w:val="left"/>
      <w:pPr>
        <w:tabs>
          <w:tab w:val="num" w:pos="567"/>
        </w:tabs>
        <w:ind w:left="284" w:firstLine="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89637AE"/>
    <w:multiLevelType w:val="hybridMultilevel"/>
    <w:tmpl w:val="A1DA991E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41BB7"/>
    <w:multiLevelType w:val="hybridMultilevel"/>
    <w:tmpl w:val="012EC3D6"/>
    <w:lvl w:ilvl="0" w:tplc="4AE0EF02">
      <w:start w:val="27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34105F8"/>
    <w:multiLevelType w:val="singleLevel"/>
    <w:tmpl w:val="CB2A8B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</w:abstractNum>
  <w:abstractNum w:abstractNumId="10" w15:restartNumberingAfterBreak="0">
    <w:nsid w:val="63AF01B8"/>
    <w:multiLevelType w:val="hybridMultilevel"/>
    <w:tmpl w:val="D186AD22"/>
    <w:lvl w:ilvl="0" w:tplc="EBC0D4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D1436E"/>
    <w:multiLevelType w:val="hybridMultilevel"/>
    <w:tmpl w:val="2E04AC1E"/>
    <w:lvl w:ilvl="0" w:tplc="63D2F8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C75DE"/>
    <w:multiLevelType w:val="hybridMultilevel"/>
    <w:tmpl w:val="113A31A4"/>
    <w:lvl w:ilvl="0" w:tplc="DF205CC8">
      <w:start w:val="1"/>
      <w:numFmt w:val="lowerLetter"/>
      <w:lvlText w:val="%1)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 w:tplc="31669DCE">
      <w:start w:val="7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267152"/>
    <w:multiLevelType w:val="hybridMultilevel"/>
    <w:tmpl w:val="FEBE6B9E"/>
    <w:lvl w:ilvl="0" w:tplc="54FEEB8C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1941BA6"/>
    <w:multiLevelType w:val="hybridMultilevel"/>
    <w:tmpl w:val="CDF616BC"/>
    <w:lvl w:ilvl="0" w:tplc="F304A1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300974">
      <w:start w:val="1"/>
      <w:numFmt w:val="decimal"/>
      <w:lvlText w:val="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AD10A1"/>
    <w:multiLevelType w:val="hybridMultilevel"/>
    <w:tmpl w:val="3834B572"/>
    <w:lvl w:ilvl="0" w:tplc="7FBCF6A6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01259"/>
    <w:multiLevelType w:val="hybridMultilevel"/>
    <w:tmpl w:val="365CB356"/>
    <w:lvl w:ilvl="0" w:tplc="FFFFFFFF">
      <w:start w:val="1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Arial" w:eastAsia="Times New Roman" w:hAnsi="Arial" w:cs="Arial" w:hint="default"/>
      </w:rPr>
    </w:lvl>
    <w:lvl w:ilvl="1" w:tplc="92EC1448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ADD4E88"/>
    <w:multiLevelType w:val="hybridMultilevel"/>
    <w:tmpl w:val="EBEC6B3E"/>
    <w:lvl w:ilvl="0" w:tplc="C0364874">
      <w:start w:val="1"/>
      <w:numFmt w:val="lowerLetter"/>
      <w:lvlText w:val="%1)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1556594">
    <w:abstractNumId w:val="14"/>
  </w:num>
  <w:num w:numId="2" w16cid:durableId="755782841">
    <w:abstractNumId w:val="15"/>
  </w:num>
  <w:num w:numId="3" w16cid:durableId="2066173079">
    <w:abstractNumId w:val="8"/>
  </w:num>
  <w:num w:numId="4" w16cid:durableId="1551380440">
    <w:abstractNumId w:val="3"/>
  </w:num>
  <w:num w:numId="5" w16cid:durableId="556740650">
    <w:abstractNumId w:val="1"/>
  </w:num>
  <w:num w:numId="6" w16cid:durableId="774326485">
    <w:abstractNumId w:val="0"/>
  </w:num>
  <w:num w:numId="7" w16cid:durableId="112942718">
    <w:abstractNumId w:val="12"/>
  </w:num>
  <w:num w:numId="8" w16cid:durableId="1835098716">
    <w:abstractNumId w:val="4"/>
  </w:num>
  <w:num w:numId="9" w16cid:durableId="1018235421">
    <w:abstractNumId w:val="5"/>
  </w:num>
  <w:num w:numId="10" w16cid:durableId="2034646819">
    <w:abstractNumId w:val="6"/>
  </w:num>
  <w:num w:numId="11" w16cid:durableId="285360078">
    <w:abstractNumId w:val="16"/>
  </w:num>
  <w:num w:numId="12" w16cid:durableId="1010110577">
    <w:abstractNumId w:val="10"/>
  </w:num>
  <w:num w:numId="13" w16cid:durableId="1982687923">
    <w:abstractNumId w:val="2"/>
  </w:num>
  <w:num w:numId="14" w16cid:durableId="1400636460">
    <w:abstractNumId w:val="11"/>
  </w:num>
  <w:num w:numId="15" w16cid:durableId="47532601">
    <w:abstractNumId w:val="13"/>
  </w:num>
  <w:num w:numId="16" w16cid:durableId="468590971">
    <w:abstractNumId w:val="9"/>
  </w:num>
  <w:num w:numId="17" w16cid:durableId="1938559940">
    <w:abstractNumId w:val="17"/>
  </w:num>
  <w:num w:numId="18" w16cid:durableId="1269118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D6"/>
    <w:rsid w:val="0000174E"/>
    <w:rsid w:val="000028F0"/>
    <w:rsid w:val="00004F70"/>
    <w:rsid w:val="00012FA8"/>
    <w:rsid w:val="00013FAC"/>
    <w:rsid w:val="0001490E"/>
    <w:rsid w:val="00024F31"/>
    <w:rsid w:val="00026B3A"/>
    <w:rsid w:val="00037C5B"/>
    <w:rsid w:val="00041940"/>
    <w:rsid w:val="00054978"/>
    <w:rsid w:val="00074F9D"/>
    <w:rsid w:val="00086566"/>
    <w:rsid w:val="00092F1B"/>
    <w:rsid w:val="000935A4"/>
    <w:rsid w:val="000938B2"/>
    <w:rsid w:val="000964D3"/>
    <w:rsid w:val="000A2C7D"/>
    <w:rsid w:val="000B2346"/>
    <w:rsid w:val="000B5F96"/>
    <w:rsid w:val="000C29C1"/>
    <w:rsid w:val="000C51DD"/>
    <w:rsid w:val="000C5A0C"/>
    <w:rsid w:val="000D6340"/>
    <w:rsid w:val="000D7BF6"/>
    <w:rsid w:val="000E1B8E"/>
    <w:rsid w:val="000E6C04"/>
    <w:rsid w:val="000F415A"/>
    <w:rsid w:val="000F6C54"/>
    <w:rsid w:val="001016AD"/>
    <w:rsid w:val="00104227"/>
    <w:rsid w:val="00110038"/>
    <w:rsid w:val="001177BD"/>
    <w:rsid w:val="001227BE"/>
    <w:rsid w:val="0012285E"/>
    <w:rsid w:val="00141D7F"/>
    <w:rsid w:val="00151345"/>
    <w:rsid w:val="001658B3"/>
    <w:rsid w:val="001667C5"/>
    <w:rsid w:val="00172B6D"/>
    <w:rsid w:val="00177533"/>
    <w:rsid w:val="001813DE"/>
    <w:rsid w:val="0019308C"/>
    <w:rsid w:val="001A38D7"/>
    <w:rsid w:val="001A6A5B"/>
    <w:rsid w:val="001C17D5"/>
    <w:rsid w:val="001C5165"/>
    <w:rsid w:val="001C6E4E"/>
    <w:rsid w:val="001D224C"/>
    <w:rsid w:val="001D44B6"/>
    <w:rsid w:val="001E0B6C"/>
    <w:rsid w:val="001E210B"/>
    <w:rsid w:val="001E26B9"/>
    <w:rsid w:val="001E30A1"/>
    <w:rsid w:val="001E4444"/>
    <w:rsid w:val="002022E7"/>
    <w:rsid w:val="0021061C"/>
    <w:rsid w:val="002116C9"/>
    <w:rsid w:val="0021490F"/>
    <w:rsid w:val="00216453"/>
    <w:rsid w:val="00216C22"/>
    <w:rsid w:val="00225D01"/>
    <w:rsid w:val="002264B5"/>
    <w:rsid w:val="002350BF"/>
    <w:rsid w:val="002361A0"/>
    <w:rsid w:val="0024169F"/>
    <w:rsid w:val="00246F67"/>
    <w:rsid w:val="002520CA"/>
    <w:rsid w:val="00253954"/>
    <w:rsid w:val="00263946"/>
    <w:rsid w:val="00272C0A"/>
    <w:rsid w:val="002763B4"/>
    <w:rsid w:val="00297DE2"/>
    <w:rsid w:val="002A3FBE"/>
    <w:rsid w:val="002A516A"/>
    <w:rsid w:val="002A71C7"/>
    <w:rsid w:val="002B35A1"/>
    <w:rsid w:val="002B3C58"/>
    <w:rsid w:val="002B7133"/>
    <w:rsid w:val="002D5072"/>
    <w:rsid w:val="002D6C03"/>
    <w:rsid w:val="002E0149"/>
    <w:rsid w:val="002E74E1"/>
    <w:rsid w:val="002F39C0"/>
    <w:rsid w:val="002F5863"/>
    <w:rsid w:val="002F744A"/>
    <w:rsid w:val="00302C35"/>
    <w:rsid w:val="00331859"/>
    <w:rsid w:val="00335791"/>
    <w:rsid w:val="00336994"/>
    <w:rsid w:val="00345A7F"/>
    <w:rsid w:val="00352D79"/>
    <w:rsid w:val="0036656C"/>
    <w:rsid w:val="00370724"/>
    <w:rsid w:val="003710E4"/>
    <w:rsid w:val="00375CF6"/>
    <w:rsid w:val="00380DA7"/>
    <w:rsid w:val="0038231C"/>
    <w:rsid w:val="00393972"/>
    <w:rsid w:val="003B60F3"/>
    <w:rsid w:val="003C08E8"/>
    <w:rsid w:val="003E4F36"/>
    <w:rsid w:val="003E6F39"/>
    <w:rsid w:val="003E7226"/>
    <w:rsid w:val="003F21DA"/>
    <w:rsid w:val="00405D97"/>
    <w:rsid w:val="00415769"/>
    <w:rsid w:val="004316D5"/>
    <w:rsid w:val="00444BE8"/>
    <w:rsid w:val="00445C28"/>
    <w:rsid w:val="00451047"/>
    <w:rsid w:val="00463F51"/>
    <w:rsid w:val="00470292"/>
    <w:rsid w:val="004737BB"/>
    <w:rsid w:val="00477802"/>
    <w:rsid w:val="00482E9E"/>
    <w:rsid w:val="00491C99"/>
    <w:rsid w:val="004950EE"/>
    <w:rsid w:val="004A16AB"/>
    <w:rsid w:val="004A1D88"/>
    <w:rsid w:val="004A4E87"/>
    <w:rsid w:val="004A5B8F"/>
    <w:rsid w:val="004A7395"/>
    <w:rsid w:val="004B30A8"/>
    <w:rsid w:val="004B5A7B"/>
    <w:rsid w:val="004C6BD1"/>
    <w:rsid w:val="004D149D"/>
    <w:rsid w:val="004D18B9"/>
    <w:rsid w:val="004E006B"/>
    <w:rsid w:val="004E0A90"/>
    <w:rsid w:val="004E429F"/>
    <w:rsid w:val="004E75DA"/>
    <w:rsid w:val="004F6E60"/>
    <w:rsid w:val="00500673"/>
    <w:rsid w:val="00500A47"/>
    <w:rsid w:val="00524957"/>
    <w:rsid w:val="00531DD6"/>
    <w:rsid w:val="00534006"/>
    <w:rsid w:val="005363C6"/>
    <w:rsid w:val="005411B0"/>
    <w:rsid w:val="00544125"/>
    <w:rsid w:val="00544A06"/>
    <w:rsid w:val="00552FAE"/>
    <w:rsid w:val="00560BFA"/>
    <w:rsid w:val="00571F09"/>
    <w:rsid w:val="00580F28"/>
    <w:rsid w:val="00583DE0"/>
    <w:rsid w:val="0058604C"/>
    <w:rsid w:val="0058677A"/>
    <w:rsid w:val="00590A5B"/>
    <w:rsid w:val="005A29A0"/>
    <w:rsid w:val="005A682B"/>
    <w:rsid w:val="005B2687"/>
    <w:rsid w:val="005B3D63"/>
    <w:rsid w:val="005C059A"/>
    <w:rsid w:val="005E388A"/>
    <w:rsid w:val="005E44B8"/>
    <w:rsid w:val="005F7397"/>
    <w:rsid w:val="00611901"/>
    <w:rsid w:val="00616375"/>
    <w:rsid w:val="00616389"/>
    <w:rsid w:val="006274EC"/>
    <w:rsid w:val="006277D6"/>
    <w:rsid w:val="006422D4"/>
    <w:rsid w:val="00643DAC"/>
    <w:rsid w:val="0064634D"/>
    <w:rsid w:val="00650883"/>
    <w:rsid w:val="00653695"/>
    <w:rsid w:val="00675407"/>
    <w:rsid w:val="00684E3D"/>
    <w:rsid w:val="00691B07"/>
    <w:rsid w:val="006A0C52"/>
    <w:rsid w:val="006C0C22"/>
    <w:rsid w:val="006C4B1E"/>
    <w:rsid w:val="006C7E22"/>
    <w:rsid w:val="0070693E"/>
    <w:rsid w:val="00707A7B"/>
    <w:rsid w:val="0072018F"/>
    <w:rsid w:val="00720241"/>
    <w:rsid w:val="00720766"/>
    <w:rsid w:val="0073256D"/>
    <w:rsid w:val="00734679"/>
    <w:rsid w:val="00734B8A"/>
    <w:rsid w:val="0073546F"/>
    <w:rsid w:val="00740E9C"/>
    <w:rsid w:val="007457C8"/>
    <w:rsid w:val="0074624E"/>
    <w:rsid w:val="0074690D"/>
    <w:rsid w:val="007521AC"/>
    <w:rsid w:val="00754F64"/>
    <w:rsid w:val="00756325"/>
    <w:rsid w:val="00757F79"/>
    <w:rsid w:val="007617EA"/>
    <w:rsid w:val="00762811"/>
    <w:rsid w:val="00765AF8"/>
    <w:rsid w:val="007669EC"/>
    <w:rsid w:val="00766B17"/>
    <w:rsid w:val="0076736B"/>
    <w:rsid w:val="0078159A"/>
    <w:rsid w:val="00796649"/>
    <w:rsid w:val="007A3FC1"/>
    <w:rsid w:val="007A453D"/>
    <w:rsid w:val="007A795C"/>
    <w:rsid w:val="007B01B8"/>
    <w:rsid w:val="007C5E94"/>
    <w:rsid w:val="007E5154"/>
    <w:rsid w:val="007F1DC1"/>
    <w:rsid w:val="007F78BE"/>
    <w:rsid w:val="00805881"/>
    <w:rsid w:val="00834000"/>
    <w:rsid w:val="00834907"/>
    <w:rsid w:val="00837CB7"/>
    <w:rsid w:val="008432E5"/>
    <w:rsid w:val="00846D2F"/>
    <w:rsid w:val="008511A6"/>
    <w:rsid w:val="0085596C"/>
    <w:rsid w:val="008636C1"/>
    <w:rsid w:val="00864068"/>
    <w:rsid w:val="00867EA2"/>
    <w:rsid w:val="00882D52"/>
    <w:rsid w:val="008B5E2A"/>
    <w:rsid w:val="008C1ADF"/>
    <w:rsid w:val="008C223B"/>
    <w:rsid w:val="008C4574"/>
    <w:rsid w:val="008D10AC"/>
    <w:rsid w:val="008D232A"/>
    <w:rsid w:val="008D2DC4"/>
    <w:rsid w:val="008D3ACF"/>
    <w:rsid w:val="008D4AE8"/>
    <w:rsid w:val="008F1F92"/>
    <w:rsid w:val="008F1FA4"/>
    <w:rsid w:val="008F543B"/>
    <w:rsid w:val="008F693A"/>
    <w:rsid w:val="009016B6"/>
    <w:rsid w:val="009101B9"/>
    <w:rsid w:val="00910410"/>
    <w:rsid w:val="0091730C"/>
    <w:rsid w:val="00923633"/>
    <w:rsid w:val="0092446D"/>
    <w:rsid w:val="00953D78"/>
    <w:rsid w:val="00955BFA"/>
    <w:rsid w:val="0095643E"/>
    <w:rsid w:val="00957C11"/>
    <w:rsid w:val="00970BB9"/>
    <w:rsid w:val="00991118"/>
    <w:rsid w:val="009A5604"/>
    <w:rsid w:val="009B4C91"/>
    <w:rsid w:val="009B792E"/>
    <w:rsid w:val="009C085A"/>
    <w:rsid w:val="009D07E1"/>
    <w:rsid w:val="009E744F"/>
    <w:rsid w:val="009F282B"/>
    <w:rsid w:val="00A222BE"/>
    <w:rsid w:val="00A24617"/>
    <w:rsid w:val="00A4077E"/>
    <w:rsid w:val="00A411BF"/>
    <w:rsid w:val="00A43A51"/>
    <w:rsid w:val="00A47E0E"/>
    <w:rsid w:val="00A5453D"/>
    <w:rsid w:val="00A60210"/>
    <w:rsid w:val="00A63F1E"/>
    <w:rsid w:val="00A64999"/>
    <w:rsid w:val="00A7224D"/>
    <w:rsid w:val="00A80F7F"/>
    <w:rsid w:val="00A811E6"/>
    <w:rsid w:val="00A82395"/>
    <w:rsid w:val="00A874CF"/>
    <w:rsid w:val="00AB6E3C"/>
    <w:rsid w:val="00AC0AC4"/>
    <w:rsid w:val="00AC4A1E"/>
    <w:rsid w:val="00AD5830"/>
    <w:rsid w:val="00AF2DD1"/>
    <w:rsid w:val="00AF51DA"/>
    <w:rsid w:val="00AF7984"/>
    <w:rsid w:val="00AF7E4F"/>
    <w:rsid w:val="00B14156"/>
    <w:rsid w:val="00B34CA3"/>
    <w:rsid w:val="00B42940"/>
    <w:rsid w:val="00B431C8"/>
    <w:rsid w:val="00B64222"/>
    <w:rsid w:val="00B81C81"/>
    <w:rsid w:val="00B82EC7"/>
    <w:rsid w:val="00B9030C"/>
    <w:rsid w:val="00B96520"/>
    <w:rsid w:val="00B97752"/>
    <w:rsid w:val="00BA63A8"/>
    <w:rsid w:val="00BB247F"/>
    <w:rsid w:val="00BB44E7"/>
    <w:rsid w:val="00BB45C2"/>
    <w:rsid w:val="00BB6AD6"/>
    <w:rsid w:val="00BB6FCC"/>
    <w:rsid w:val="00BC0549"/>
    <w:rsid w:val="00BC2086"/>
    <w:rsid w:val="00BC3B45"/>
    <w:rsid w:val="00BD22D5"/>
    <w:rsid w:val="00BE40F6"/>
    <w:rsid w:val="00BE7697"/>
    <w:rsid w:val="00BE773F"/>
    <w:rsid w:val="00BF00E3"/>
    <w:rsid w:val="00BF134A"/>
    <w:rsid w:val="00BF302A"/>
    <w:rsid w:val="00BF48C9"/>
    <w:rsid w:val="00C022B2"/>
    <w:rsid w:val="00C05905"/>
    <w:rsid w:val="00C07AAA"/>
    <w:rsid w:val="00C108C9"/>
    <w:rsid w:val="00C24AD7"/>
    <w:rsid w:val="00C30BBA"/>
    <w:rsid w:val="00C34A45"/>
    <w:rsid w:val="00C57071"/>
    <w:rsid w:val="00C6244B"/>
    <w:rsid w:val="00C6581B"/>
    <w:rsid w:val="00C74657"/>
    <w:rsid w:val="00C87A96"/>
    <w:rsid w:val="00C96928"/>
    <w:rsid w:val="00CA2188"/>
    <w:rsid w:val="00CA5730"/>
    <w:rsid w:val="00CB3739"/>
    <w:rsid w:val="00CC15AC"/>
    <w:rsid w:val="00CD20EC"/>
    <w:rsid w:val="00CD5495"/>
    <w:rsid w:val="00CE54FB"/>
    <w:rsid w:val="00CF24EE"/>
    <w:rsid w:val="00D06DD3"/>
    <w:rsid w:val="00D17B1A"/>
    <w:rsid w:val="00D21D9E"/>
    <w:rsid w:val="00D30A73"/>
    <w:rsid w:val="00D33CCC"/>
    <w:rsid w:val="00D36D06"/>
    <w:rsid w:val="00D46AAA"/>
    <w:rsid w:val="00D50A1C"/>
    <w:rsid w:val="00D513DF"/>
    <w:rsid w:val="00D56CE0"/>
    <w:rsid w:val="00D60C78"/>
    <w:rsid w:val="00D732C1"/>
    <w:rsid w:val="00D73437"/>
    <w:rsid w:val="00D73EE9"/>
    <w:rsid w:val="00D749B3"/>
    <w:rsid w:val="00D77445"/>
    <w:rsid w:val="00D83A84"/>
    <w:rsid w:val="00D83F04"/>
    <w:rsid w:val="00D85EEE"/>
    <w:rsid w:val="00D912F7"/>
    <w:rsid w:val="00DD0C9B"/>
    <w:rsid w:val="00DD2472"/>
    <w:rsid w:val="00DD3D7B"/>
    <w:rsid w:val="00DD67B7"/>
    <w:rsid w:val="00DD796F"/>
    <w:rsid w:val="00DF00D0"/>
    <w:rsid w:val="00DF0115"/>
    <w:rsid w:val="00DF1324"/>
    <w:rsid w:val="00DF42B8"/>
    <w:rsid w:val="00E01CA1"/>
    <w:rsid w:val="00E12E23"/>
    <w:rsid w:val="00E13E16"/>
    <w:rsid w:val="00E226D9"/>
    <w:rsid w:val="00E2528B"/>
    <w:rsid w:val="00E271E6"/>
    <w:rsid w:val="00E329F2"/>
    <w:rsid w:val="00E335ED"/>
    <w:rsid w:val="00E3792D"/>
    <w:rsid w:val="00E42F52"/>
    <w:rsid w:val="00E5145F"/>
    <w:rsid w:val="00E73653"/>
    <w:rsid w:val="00E75689"/>
    <w:rsid w:val="00E77661"/>
    <w:rsid w:val="00E911DF"/>
    <w:rsid w:val="00E92D50"/>
    <w:rsid w:val="00E94A43"/>
    <w:rsid w:val="00E94BBB"/>
    <w:rsid w:val="00EA04AB"/>
    <w:rsid w:val="00EA2DC1"/>
    <w:rsid w:val="00EA61B5"/>
    <w:rsid w:val="00EA6D06"/>
    <w:rsid w:val="00EB6F97"/>
    <w:rsid w:val="00EC484F"/>
    <w:rsid w:val="00EC4C83"/>
    <w:rsid w:val="00ED3A1B"/>
    <w:rsid w:val="00ED5B93"/>
    <w:rsid w:val="00ED6825"/>
    <w:rsid w:val="00EE216C"/>
    <w:rsid w:val="00F23A9B"/>
    <w:rsid w:val="00F2573E"/>
    <w:rsid w:val="00F32FB0"/>
    <w:rsid w:val="00F339C5"/>
    <w:rsid w:val="00F45CE4"/>
    <w:rsid w:val="00F51035"/>
    <w:rsid w:val="00F55178"/>
    <w:rsid w:val="00F55F9E"/>
    <w:rsid w:val="00F573D3"/>
    <w:rsid w:val="00F67118"/>
    <w:rsid w:val="00F72520"/>
    <w:rsid w:val="00F74E89"/>
    <w:rsid w:val="00F775C6"/>
    <w:rsid w:val="00F84E29"/>
    <w:rsid w:val="00F862DA"/>
    <w:rsid w:val="00F9383C"/>
    <w:rsid w:val="00F95C66"/>
    <w:rsid w:val="00FA273E"/>
    <w:rsid w:val="00FB3FB2"/>
    <w:rsid w:val="00FC0C4D"/>
    <w:rsid w:val="00FC4CF0"/>
    <w:rsid w:val="00FE059A"/>
    <w:rsid w:val="00FE0CE4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8441F"/>
  <w15:chartTrackingRefBased/>
  <w15:docId w15:val="{241A19F9-FBA0-4A07-A222-7222CA37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82D52"/>
  </w:style>
  <w:style w:type="paragraph" w:styleId="Titolo3">
    <w:name w:val="heading 3"/>
    <w:basedOn w:val="Normale"/>
    <w:next w:val="Normale"/>
    <w:qFormat/>
    <w:rsid w:val="006277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27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277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277D6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882D52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6277D6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6277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520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520C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52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520CA"/>
  </w:style>
  <w:style w:type="character" w:styleId="Collegamentoipertestuale">
    <w:name w:val="Hyperlink"/>
    <w:rsid w:val="002520CA"/>
    <w:rPr>
      <w:color w:val="0000FF"/>
      <w:u w:val="single"/>
    </w:rPr>
  </w:style>
  <w:style w:type="paragraph" w:customStyle="1" w:styleId="p3">
    <w:name w:val="p3"/>
    <w:basedOn w:val="Normale"/>
    <w:rsid w:val="006277D6"/>
    <w:pPr>
      <w:widowControl w:val="0"/>
      <w:tabs>
        <w:tab w:val="left" w:pos="720"/>
      </w:tabs>
      <w:spacing w:line="240" w:lineRule="atLeast"/>
    </w:pPr>
    <w:rPr>
      <w:sz w:val="24"/>
      <w:szCs w:val="24"/>
    </w:rPr>
  </w:style>
  <w:style w:type="paragraph" w:customStyle="1" w:styleId="p7">
    <w:name w:val="p7"/>
    <w:basedOn w:val="Normale"/>
    <w:rsid w:val="006277D6"/>
    <w:pPr>
      <w:widowControl w:val="0"/>
      <w:tabs>
        <w:tab w:val="left" w:pos="860"/>
      </w:tabs>
      <w:spacing w:line="240" w:lineRule="atLeast"/>
      <w:ind w:left="580"/>
    </w:pPr>
    <w:rPr>
      <w:sz w:val="24"/>
      <w:szCs w:val="24"/>
    </w:rPr>
  </w:style>
  <w:style w:type="paragraph" w:styleId="Corpotesto">
    <w:name w:val="Body Text"/>
    <w:basedOn w:val="Normale"/>
    <w:rsid w:val="006277D6"/>
    <w:pPr>
      <w:tabs>
        <w:tab w:val="left" w:pos="5760"/>
      </w:tabs>
      <w:ind w:right="425"/>
      <w:jc w:val="center"/>
    </w:pPr>
    <w:rPr>
      <w:rFonts w:ascii="Arial" w:hAnsi="Arial" w:cs="Arial"/>
      <w:b/>
      <w:sz w:val="22"/>
      <w:szCs w:val="24"/>
    </w:rPr>
  </w:style>
  <w:style w:type="paragraph" w:customStyle="1" w:styleId="p8">
    <w:name w:val="p8"/>
    <w:basedOn w:val="Normale"/>
    <w:rsid w:val="006277D6"/>
    <w:pPr>
      <w:widowControl w:val="0"/>
      <w:tabs>
        <w:tab w:val="left" w:pos="2740"/>
      </w:tabs>
      <w:spacing w:line="240" w:lineRule="atLeast"/>
      <w:ind w:left="1300"/>
    </w:pPr>
    <w:rPr>
      <w:sz w:val="24"/>
      <w:szCs w:val="24"/>
    </w:rPr>
  </w:style>
  <w:style w:type="paragraph" w:customStyle="1" w:styleId="c9">
    <w:name w:val="c9"/>
    <w:basedOn w:val="Normale"/>
    <w:rsid w:val="006277D6"/>
    <w:pPr>
      <w:widowControl w:val="0"/>
      <w:spacing w:line="240" w:lineRule="atLeast"/>
      <w:jc w:val="center"/>
    </w:pPr>
    <w:rPr>
      <w:sz w:val="24"/>
      <w:szCs w:val="24"/>
    </w:rPr>
  </w:style>
  <w:style w:type="paragraph" w:customStyle="1" w:styleId="p2">
    <w:name w:val="p2"/>
    <w:basedOn w:val="Normale"/>
    <w:rsid w:val="006277D6"/>
    <w:pPr>
      <w:widowControl w:val="0"/>
      <w:tabs>
        <w:tab w:val="left" w:pos="720"/>
      </w:tabs>
      <w:spacing w:line="260" w:lineRule="atLeast"/>
    </w:pPr>
    <w:rPr>
      <w:sz w:val="24"/>
      <w:szCs w:val="24"/>
    </w:rPr>
  </w:style>
  <w:style w:type="paragraph" w:styleId="Rientrocorpodeltesto">
    <w:name w:val="Body Text Indent"/>
    <w:basedOn w:val="Normale"/>
    <w:rsid w:val="006277D6"/>
    <w:pPr>
      <w:tabs>
        <w:tab w:val="left" w:pos="740"/>
      </w:tabs>
      <w:spacing w:line="260" w:lineRule="exact"/>
      <w:ind w:firstLine="743"/>
    </w:pPr>
    <w:rPr>
      <w:rFonts w:ascii="Arial" w:hAnsi="Arial"/>
      <w:b/>
      <w:bCs/>
      <w:sz w:val="22"/>
      <w:szCs w:val="24"/>
    </w:rPr>
  </w:style>
  <w:style w:type="paragraph" w:customStyle="1" w:styleId="p10">
    <w:name w:val="p10"/>
    <w:basedOn w:val="Normale"/>
    <w:rsid w:val="006277D6"/>
    <w:pPr>
      <w:widowControl w:val="0"/>
      <w:tabs>
        <w:tab w:val="left" w:pos="740"/>
      </w:tabs>
      <w:spacing w:line="260" w:lineRule="atLeast"/>
      <w:ind w:left="1440" w:firstLine="720"/>
    </w:pPr>
    <w:rPr>
      <w:sz w:val="24"/>
      <w:szCs w:val="24"/>
    </w:rPr>
  </w:style>
  <w:style w:type="paragraph" w:customStyle="1" w:styleId="p11">
    <w:name w:val="p11"/>
    <w:basedOn w:val="Normale"/>
    <w:rsid w:val="006277D6"/>
    <w:pPr>
      <w:widowControl w:val="0"/>
      <w:tabs>
        <w:tab w:val="left" w:pos="360"/>
      </w:tabs>
      <w:spacing w:line="260" w:lineRule="atLeast"/>
      <w:ind w:left="1008" w:hanging="432"/>
    </w:pPr>
    <w:rPr>
      <w:sz w:val="24"/>
      <w:szCs w:val="24"/>
    </w:rPr>
  </w:style>
  <w:style w:type="paragraph" w:customStyle="1" w:styleId="p12">
    <w:name w:val="p12"/>
    <w:basedOn w:val="Normale"/>
    <w:rsid w:val="006277D6"/>
    <w:pPr>
      <w:widowControl w:val="0"/>
      <w:tabs>
        <w:tab w:val="left" w:pos="740"/>
      </w:tabs>
      <w:spacing w:line="260" w:lineRule="atLeast"/>
      <w:ind w:left="720" w:hanging="288"/>
    </w:pPr>
    <w:rPr>
      <w:sz w:val="24"/>
      <w:szCs w:val="24"/>
    </w:rPr>
  </w:style>
  <w:style w:type="paragraph" w:customStyle="1" w:styleId="p14">
    <w:name w:val="p14"/>
    <w:basedOn w:val="Normale"/>
    <w:rsid w:val="006277D6"/>
    <w:pPr>
      <w:widowControl w:val="0"/>
      <w:tabs>
        <w:tab w:val="left" w:pos="740"/>
      </w:tabs>
      <w:spacing w:line="260" w:lineRule="atLeast"/>
      <w:ind w:left="1440" w:firstLine="720"/>
      <w:jc w:val="both"/>
    </w:pPr>
    <w:rPr>
      <w:sz w:val="24"/>
      <w:szCs w:val="24"/>
    </w:rPr>
  </w:style>
  <w:style w:type="paragraph" w:customStyle="1" w:styleId="p15">
    <w:name w:val="p15"/>
    <w:basedOn w:val="Normale"/>
    <w:rsid w:val="006277D6"/>
    <w:pPr>
      <w:widowControl w:val="0"/>
      <w:tabs>
        <w:tab w:val="left" w:pos="720"/>
      </w:tabs>
      <w:spacing w:line="240" w:lineRule="atLeast"/>
      <w:jc w:val="both"/>
    </w:pPr>
    <w:rPr>
      <w:sz w:val="24"/>
      <w:szCs w:val="24"/>
    </w:rPr>
  </w:style>
  <w:style w:type="paragraph" w:customStyle="1" w:styleId="c16">
    <w:name w:val="c16"/>
    <w:basedOn w:val="Normale"/>
    <w:rsid w:val="006277D6"/>
    <w:pPr>
      <w:widowControl w:val="0"/>
      <w:spacing w:line="240" w:lineRule="atLeast"/>
      <w:jc w:val="center"/>
    </w:pPr>
    <w:rPr>
      <w:sz w:val="24"/>
      <w:szCs w:val="24"/>
    </w:rPr>
  </w:style>
  <w:style w:type="paragraph" w:customStyle="1" w:styleId="p17">
    <w:name w:val="p17"/>
    <w:basedOn w:val="Normale"/>
    <w:rsid w:val="006277D6"/>
    <w:pPr>
      <w:widowControl w:val="0"/>
      <w:tabs>
        <w:tab w:val="left" w:pos="360"/>
      </w:tabs>
      <w:spacing w:line="260" w:lineRule="atLeast"/>
      <w:ind w:left="1008" w:hanging="432"/>
      <w:jc w:val="both"/>
    </w:pPr>
    <w:rPr>
      <w:sz w:val="24"/>
      <w:szCs w:val="24"/>
    </w:rPr>
  </w:style>
  <w:style w:type="paragraph" w:styleId="Rientrocorpodeltesto3">
    <w:name w:val="Body Text Indent 3"/>
    <w:basedOn w:val="Normale"/>
    <w:rsid w:val="006277D6"/>
    <w:pPr>
      <w:spacing w:after="120"/>
      <w:ind w:left="283"/>
    </w:pPr>
    <w:rPr>
      <w:sz w:val="16"/>
      <w:szCs w:val="16"/>
    </w:rPr>
  </w:style>
  <w:style w:type="paragraph" w:customStyle="1" w:styleId="Trattino">
    <w:name w:val="Trattino"/>
    <w:basedOn w:val="Normale"/>
    <w:rsid w:val="006277D6"/>
    <w:pPr>
      <w:ind w:left="482" w:hanging="482"/>
      <w:jc w:val="both"/>
    </w:pPr>
    <w:rPr>
      <w:rFonts w:ascii="Courier 10cpi" w:hAnsi="Courier 10cpi"/>
      <w:sz w:val="24"/>
    </w:rPr>
  </w:style>
  <w:style w:type="paragraph" w:customStyle="1" w:styleId="Trattino2">
    <w:name w:val="Trattino2"/>
    <w:basedOn w:val="Normale"/>
    <w:rsid w:val="006277D6"/>
    <w:pPr>
      <w:ind w:left="964" w:hanging="482"/>
      <w:jc w:val="both"/>
    </w:pPr>
    <w:rPr>
      <w:rFonts w:ascii="Courier 10cpi" w:hAnsi="Courier 10cpi"/>
      <w:sz w:val="24"/>
    </w:rPr>
  </w:style>
  <w:style w:type="paragraph" w:styleId="Corpodeltesto3">
    <w:name w:val="Body Text 3"/>
    <w:basedOn w:val="Normale"/>
    <w:rsid w:val="006277D6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6277D6"/>
    <w:pPr>
      <w:spacing w:after="120" w:line="480" w:lineRule="auto"/>
    </w:pPr>
  </w:style>
  <w:style w:type="paragraph" w:customStyle="1" w:styleId="Corpodeltesto31">
    <w:name w:val="Corpo del testo 31"/>
    <w:basedOn w:val="Normale"/>
    <w:rsid w:val="006277D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Capoverso">
    <w:name w:val="Capoverso"/>
    <w:basedOn w:val="Normale"/>
    <w:rsid w:val="0058604C"/>
    <w:pPr>
      <w:spacing w:before="60"/>
      <w:ind w:firstLine="709"/>
      <w:jc w:val="both"/>
    </w:pPr>
    <w:rPr>
      <w:rFonts w:ascii="Arial" w:hAnsi="Arial"/>
      <w:sz w:val="28"/>
    </w:rPr>
  </w:style>
  <w:style w:type="paragraph" w:styleId="Rientrocorpodeltesto2">
    <w:name w:val="Body Text Indent 2"/>
    <w:basedOn w:val="Normale"/>
    <w:rsid w:val="0058604C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5A29A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0F415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Testonormale">
    <w:name w:val="Plain Text"/>
    <w:basedOn w:val="Normale"/>
    <w:link w:val="TestonormaleCarattere"/>
    <w:rsid w:val="0078159A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78159A"/>
    <w:rPr>
      <w:rFonts w:ascii="Courier New" w:hAnsi="Courier New"/>
    </w:rPr>
  </w:style>
  <w:style w:type="paragraph" w:customStyle="1" w:styleId="OmniPage1">
    <w:name w:val="OmniPage #1"/>
    <w:basedOn w:val="Normale"/>
    <w:rsid w:val="007F78BE"/>
    <w:pPr>
      <w:suppressAutoHyphens/>
      <w:spacing w:line="260" w:lineRule="exact"/>
    </w:pPr>
    <w:rPr>
      <w:lang w:val="en-US" w:eastAsia="zh-CN"/>
    </w:rPr>
  </w:style>
  <w:style w:type="paragraph" w:customStyle="1" w:styleId="OmniPage3">
    <w:name w:val="OmniPage #3"/>
    <w:basedOn w:val="Normale"/>
    <w:rsid w:val="007F78BE"/>
    <w:pPr>
      <w:suppressAutoHyphens/>
      <w:spacing w:line="260" w:lineRule="exact"/>
    </w:pPr>
    <w:rPr>
      <w:lang w:val="en-US" w:eastAsia="zh-CN"/>
    </w:rPr>
  </w:style>
  <w:style w:type="character" w:styleId="Enfasigrassetto">
    <w:name w:val="Strong"/>
    <w:uiPriority w:val="22"/>
    <w:qFormat/>
    <w:rsid w:val="0092446D"/>
    <w:rPr>
      <w:b/>
      <w:bCs/>
    </w:rPr>
  </w:style>
  <w:style w:type="paragraph" w:customStyle="1" w:styleId="Default">
    <w:name w:val="Default"/>
    <w:rsid w:val="00D06DD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imandocommento">
    <w:name w:val="annotation reference"/>
    <w:rsid w:val="00953D7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53D78"/>
  </w:style>
  <w:style w:type="character" w:customStyle="1" w:styleId="TestocommentoCarattere">
    <w:name w:val="Testo commento Carattere"/>
    <w:basedOn w:val="Carpredefinitoparagrafo"/>
    <w:link w:val="Testocommento"/>
    <w:rsid w:val="0095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ressan.COMUNE\Dati%20applicazioni\Microsoft\Modelli\Carta_Intestata_Mezzocorona_EMA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Carta_Intestata_Mezzocorona_EMAS.dot</Template>
  <TotalTime>8</TotalTime>
  <Pages>4</Pages>
  <Words>1408</Words>
  <Characters>9567</Characters>
  <Application>Microsoft Office Word</Application>
  <DocSecurity>0</DocSecurity>
  <Lines>79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>Comune di Mezzocorona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Anna Bressan</dc:creator>
  <cp:keywords/>
  <dc:description/>
  <cp:lastModifiedBy>Segreteria2</cp:lastModifiedBy>
  <cp:revision>2</cp:revision>
  <cp:lastPrinted>2024-02-22T14:46:00Z</cp:lastPrinted>
  <dcterms:created xsi:type="dcterms:W3CDTF">2024-02-28T07:54:00Z</dcterms:created>
  <dcterms:modified xsi:type="dcterms:W3CDTF">2024-02-28T07:54:00Z</dcterms:modified>
</cp:coreProperties>
</file>